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5393" w14:textId="6F9B8C35" w:rsidR="004E644B" w:rsidRDefault="008D7599" w:rsidP="005A5460">
      <w:pPr>
        <w:pStyle w:val="Header"/>
        <w:tabs>
          <w:tab w:val="clear" w:pos="4680"/>
          <w:tab w:val="clear" w:pos="9360"/>
        </w:tabs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3BD8A9E7" wp14:editId="3D3E7DA1">
                <wp:simplePos x="0" y="0"/>
                <wp:positionH relativeFrom="margin">
                  <wp:posOffset>53340</wp:posOffset>
                </wp:positionH>
                <wp:positionV relativeFrom="paragraph">
                  <wp:posOffset>91440</wp:posOffset>
                </wp:positionV>
                <wp:extent cx="3421380" cy="876300"/>
                <wp:effectExtent l="0" t="0" r="7620" b="0"/>
                <wp:wrapNone/>
                <wp:docPr id="192912906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1380" cy="876300"/>
                          <a:chOff x="0" y="0"/>
                          <a:chExt cx="4152900" cy="809625"/>
                        </a:xfrm>
                      </wpg:grpSpPr>
                      <wps:wsp>
                        <wps:cNvPr id="280226246" name="Rectangle 28"/>
                        <wps:cNvSpPr/>
                        <wps:spPr>
                          <a:xfrm>
                            <a:off x="47625" y="0"/>
                            <a:ext cx="4105275" cy="809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0609041" name="Picture 29" descr="A black background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4134485" cy="742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3AA681" id="Group 30" o:spid="_x0000_s1026" style="position:absolute;margin-left:4.2pt;margin-top:7.2pt;width:269.4pt;height:69pt;z-index:251715072;mso-position-horizontal-relative:margin;mso-width-relative:margin;mso-height-relative:margin" coordsize="41529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">
                <v:rect id="Rectangle 28" o:spid="_x0000_s1027" style="position:absolute;left:476;width:41053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" fillcolor="black [3200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8" type="#_x0000_t75" alt="A black background with white text&#10;&#10;AI-generated content may be incorrect." style="position:absolute;top:666;width:41344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">
                  <v:imagedata r:id="rId11" o:title="A black background with white text&#10;&#10;AI-generated content may be incorrect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736" behindDoc="0" locked="0" layoutInCell="1" allowOverlap="1" wp14:anchorId="314A320D" wp14:editId="3D5ECF08">
            <wp:simplePos x="0" y="0"/>
            <wp:positionH relativeFrom="column">
              <wp:posOffset>7035165</wp:posOffset>
            </wp:positionH>
            <wp:positionV relativeFrom="page">
              <wp:posOffset>320040</wp:posOffset>
            </wp:positionV>
            <wp:extent cx="2367280" cy="891540"/>
            <wp:effectExtent l="0" t="0" r="0" b="3810"/>
            <wp:wrapSquare wrapText="bothSides"/>
            <wp:docPr id="29" name="Picture 2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1D7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CAF9B8A" wp14:editId="1662E74C">
                <wp:simplePos x="0" y="0"/>
                <wp:positionH relativeFrom="column">
                  <wp:posOffset>8297333</wp:posOffset>
                </wp:positionH>
                <wp:positionV relativeFrom="paragraph">
                  <wp:posOffset>10930466</wp:posOffset>
                </wp:positionV>
                <wp:extent cx="1211580" cy="1303655"/>
                <wp:effectExtent l="0" t="0" r="7620" b="0"/>
                <wp:wrapSquare wrapText="bothSides"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303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748C36" w14:textId="6BE076DF" w:rsidR="008F31D7" w:rsidRDefault="008F31D7" w:rsidP="008F31D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E36986" wp14:editId="45EF09B9">
                                  <wp:extent cx="1116749" cy="1250315"/>
                                  <wp:effectExtent l="0" t="0" r="1270" b="0"/>
                                  <wp:docPr id="34" name="Picture 34" descr="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" name="Picture 175" descr="Ch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530" cy="1265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F9B8A"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26" type="#_x0000_t202" style="position:absolute;margin-left:653.35pt;margin-top:860.65pt;width:95.4pt;height:102.6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" fillcolor="white [3201]" stroked="f" strokeweight=".5pt">
                <v:textbox>
                  <w:txbxContent>
                    <w:p w14:paraId="62748C36" w14:textId="6BE076DF" w:rsidR="008F31D7" w:rsidRDefault="008F31D7" w:rsidP="008F31D7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E36986" wp14:editId="45EF09B9">
                            <wp:extent cx="1116749" cy="1250315"/>
                            <wp:effectExtent l="0" t="0" r="1270" b="0"/>
                            <wp:docPr id="34" name="Picture 34" descr="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" name="Picture 175" descr="Cha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530" cy="1265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41FD">
        <w:rPr>
          <w:noProof/>
        </w:rPr>
        <mc:AlternateContent>
          <mc:Choice Requires="wps">
            <w:drawing>
              <wp:anchor distT="36576" distB="36576" distL="36576" distR="36576" simplePos="0" relativeHeight="251638272" behindDoc="0" locked="0" layoutInCell="1" allowOverlap="1" wp14:anchorId="4FAF16D2" wp14:editId="586D619E">
                <wp:simplePos x="0" y="0"/>
                <wp:positionH relativeFrom="column">
                  <wp:posOffset>0</wp:posOffset>
                </wp:positionH>
                <wp:positionV relativeFrom="page">
                  <wp:posOffset>8575040</wp:posOffset>
                </wp:positionV>
                <wp:extent cx="2514600" cy="0"/>
                <wp:effectExtent l="9525" t="15240" r="9525" b="1333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684E0" id="Line 5" o:spid="_x0000_s1026" style="position:absolute;z-index:251638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0,675.2pt" to="198pt,6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" strokecolor="#fffffe" strokeweight="1pt">
                <v:shadow color="#dcd6d4"/>
                <w10:wrap anchory="page"/>
              </v:line>
            </w:pict>
          </mc:Fallback>
        </mc:AlternateContent>
      </w:r>
      <w:r w:rsidR="00C541FD">
        <w:rPr>
          <w:noProof/>
        </w:rPr>
        <mc:AlternateContent>
          <mc:Choice Requires="wps">
            <w:drawing>
              <wp:anchor distT="36576" distB="36576" distL="36576" distR="36576" simplePos="0" relativeHeight="251640320" behindDoc="0" locked="0" layoutInCell="1" allowOverlap="1" wp14:anchorId="07C39D27" wp14:editId="26A8AAC2">
                <wp:simplePos x="0" y="0"/>
                <wp:positionH relativeFrom="column">
                  <wp:posOffset>0</wp:posOffset>
                </wp:positionH>
                <wp:positionV relativeFrom="page">
                  <wp:posOffset>8820150</wp:posOffset>
                </wp:positionV>
                <wp:extent cx="2514600" cy="0"/>
                <wp:effectExtent l="9525" t="12700" r="9525" b="63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F62C8" id="Line 7" o:spid="_x0000_s1026" style="position:absolute;z-index:251640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0,694.5pt" to="198pt,6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C541FD">
        <w:rPr>
          <w:noProof/>
        </w:rPr>
        <mc:AlternateContent>
          <mc:Choice Requires="wps">
            <w:drawing>
              <wp:anchor distT="36576" distB="36576" distL="36576" distR="36576" simplePos="0" relativeHeight="251642368" behindDoc="0" locked="0" layoutInCell="1" allowOverlap="1" wp14:anchorId="55F62AAD" wp14:editId="2FAB8B07">
                <wp:simplePos x="0" y="0"/>
                <wp:positionH relativeFrom="column">
                  <wp:posOffset>0</wp:posOffset>
                </wp:positionH>
                <wp:positionV relativeFrom="page">
                  <wp:posOffset>9065260</wp:posOffset>
                </wp:positionV>
                <wp:extent cx="2514600" cy="0"/>
                <wp:effectExtent l="9525" t="10160" r="9525" b="889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F2B0" id="Line 9" o:spid="_x0000_s1026" style="position:absolute;z-index:251642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0,713.8pt" to="198pt,7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" strokecolor="#fffffe" strokeweight="1pt">
                <v:shadow color="#dcd6d4"/>
                <w10:wrap anchory="page"/>
              </v:line>
            </w:pict>
          </mc:Fallback>
        </mc:AlternateContent>
      </w:r>
      <w:r w:rsidR="00C541FD">
        <w:rPr>
          <w:noProof/>
        </w:rPr>
        <mc:AlternateContent>
          <mc:Choice Requires="wps">
            <w:drawing>
              <wp:anchor distT="36576" distB="36576" distL="36576" distR="36576" simplePos="0" relativeHeight="251644416" behindDoc="0" locked="0" layoutInCell="1" allowOverlap="1" wp14:anchorId="2D1B2FEC" wp14:editId="63014802">
                <wp:simplePos x="0" y="0"/>
                <wp:positionH relativeFrom="column">
                  <wp:posOffset>0</wp:posOffset>
                </wp:positionH>
                <wp:positionV relativeFrom="page">
                  <wp:posOffset>9310370</wp:posOffset>
                </wp:positionV>
                <wp:extent cx="2514600" cy="0"/>
                <wp:effectExtent l="9525" t="7620" r="9525" b="1143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06397" id="Line 11" o:spid="_x0000_s1026" style="position:absolute;z-index:251644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0,733.1pt" to="198pt,7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" strokecolor="#fffffe" strokeweight="1pt">
                <v:shadow color="#dcd6d4"/>
                <w10:wrap anchory="page"/>
              </v:line>
            </w:pict>
          </mc:Fallback>
        </mc:AlternateContent>
      </w:r>
      <w:r w:rsidR="00C541FD">
        <w:rPr>
          <w:noProof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 wp14:anchorId="0A4CD305" wp14:editId="433464F8">
                <wp:simplePos x="0" y="0"/>
                <wp:positionH relativeFrom="column">
                  <wp:posOffset>0</wp:posOffset>
                </wp:positionH>
                <wp:positionV relativeFrom="page">
                  <wp:posOffset>9555480</wp:posOffset>
                </wp:positionV>
                <wp:extent cx="2514600" cy="0"/>
                <wp:effectExtent l="9525" t="14605" r="9525" b="13970"/>
                <wp:wrapNone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2FD13" id="Line 13" o:spid="_x0000_s1026" style="position:absolute;z-index:251646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0,752.4pt" to="198pt,7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C541FD">
        <w:rPr>
          <w:noProof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2E7AC878" wp14:editId="4C125BAE">
                <wp:simplePos x="0" y="0"/>
                <wp:positionH relativeFrom="column">
                  <wp:posOffset>0</wp:posOffset>
                </wp:positionH>
                <wp:positionV relativeFrom="page">
                  <wp:posOffset>9800590</wp:posOffset>
                </wp:positionV>
                <wp:extent cx="2514600" cy="0"/>
                <wp:effectExtent l="9525" t="12065" r="9525" b="6985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5935C" id="Line 15" o:spid="_x0000_s1026" style="position:absolute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0,771.7pt" to="198pt,7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C541FD">
        <w:rPr>
          <w:noProof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6C0ED818" wp14:editId="7753F707">
                <wp:simplePos x="0" y="0"/>
                <wp:positionH relativeFrom="column">
                  <wp:posOffset>0</wp:posOffset>
                </wp:positionH>
                <wp:positionV relativeFrom="page">
                  <wp:posOffset>8331200</wp:posOffset>
                </wp:positionV>
                <wp:extent cx="2514600" cy="0"/>
                <wp:effectExtent l="9525" t="9525" r="9525" b="9525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13C20" id="Line 17" o:spid="_x0000_s1026" style="position:absolute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0,656pt" to="198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C541FD">
        <w:rPr>
          <w:noProof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7492A4A6" wp14:editId="7A20557A">
                <wp:simplePos x="0" y="0"/>
                <wp:positionH relativeFrom="column">
                  <wp:posOffset>0</wp:posOffset>
                </wp:positionH>
                <wp:positionV relativeFrom="page">
                  <wp:posOffset>3644900</wp:posOffset>
                </wp:positionV>
                <wp:extent cx="9601200" cy="0"/>
                <wp:effectExtent l="0" t="0" r="0" b="0"/>
                <wp:wrapNone/>
                <wp:docPr id="2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0" cy="0"/>
                        </a:xfrm>
                        <a:prstGeom prst="line">
                          <a:avLst/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5C5FA" id="Line 27" o:spid="_x0000_s1026" style="position:absolute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0,287pt" to="756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" stroked="f" strokeweight="1pt">
                <v:shadow color="#dcd6d4"/>
                <w10:wrap anchory="page"/>
              </v:line>
            </w:pict>
          </mc:Fallback>
        </mc:AlternateContent>
      </w:r>
      <w:r w:rsidR="00C541FD">
        <w:rPr>
          <w:noProof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 wp14:anchorId="7316C2CD" wp14:editId="457C3237">
                <wp:simplePos x="0" y="0"/>
                <wp:positionH relativeFrom="column">
                  <wp:posOffset>2514600</wp:posOffset>
                </wp:positionH>
                <wp:positionV relativeFrom="page">
                  <wp:posOffset>3644900</wp:posOffset>
                </wp:positionV>
                <wp:extent cx="13970" cy="8915400"/>
                <wp:effectExtent l="9525" t="9525" r="14605" b="9525"/>
                <wp:wrapNone/>
                <wp:docPr id="14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8915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325DE" id="Line 148" o:spid="_x0000_s1026" style="position:absolute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pt,287pt" to="199.1pt,9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" strokecolor="#fffffe" strokeweight="1pt">
                <v:shadow color="#dcd6d4"/>
                <w10:wrap anchory="page"/>
              </v:line>
            </w:pict>
          </mc:Fallback>
        </mc:AlternateContent>
      </w:r>
      <w:r w:rsidR="00C541FD">
        <w:rPr>
          <w:noProof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76CEADBF" wp14:editId="489F3C6D">
                <wp:simplePos x="0" y="0"/>
                <wp:positionH relativeFrom="column">
                  <wp:posOffset>8881110</wp:posOffset>
                </wp:positionH>
                <wp:positionV relativeFrom="page">
                  <wp:posOffset>10045700</wp:posOffset>
                </wp:positionV>
                <wp:extent cx="0" cy="2125980"/>
                <wp:effectExtent l="13335" t="9525" r="15240" b="7620"/>
                <wp:wrapNone/>
                <wp:docPr id="146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59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37A2A" id="Line 153" o:spid="_x0000_s1026" style="position:absolute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699.3pt,791pt" to="699.3pt,9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" strokecolor="#fffffe" strokeweight="1pt">
                <v:shadow color="#dcd6d4"/>
                <w10:wrap anchory="page"/>
              </v:line>
            </w:pict>
          </mc:Fallback>
        </mc:AlternateContent>
      </w:r>
      <w:r w:rsidR="00C541FD">
        <w:rPr>
          <w:noProof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17CF8B1F" wp14:editId="1FDDF046">
                <wp:simplePos x="0" y="0"/>
                <wp:positionH relativeFrom="column">
                  <wp:posOffset>6766560</wp:posOffset>
                </wp:positionH>
                <wp:positionV relativeFrom="page">
                  <wp:posOffset>10045700</wp:posOffset>
                </wp:positionV>
                <wp:extent cx="0" cy="2125980"/>
                <wp:effectExtent l="13335" t="9525" r="15240" b="7620"/>
                <wp:wrapNone/>
                <wp:docPr id="14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59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74950" id="Line 154" o:spid="_x0000_s1026" style="position:absolute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32.8pt,791pt" to="532.8pt,9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C541FD">
        <w:rPr>
          <w:noProof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278E9780" wp14:editId="20577CA2">
                <wp:simplePos x="0" y="0"/>
                <wp:positionH relativeFrom="column">
                  <wp:posOffset>4640580</wp:posOffset>
                </wp:positionH>
                <wp:positionV relativeFrom="page">
                  <wp:posOffset>10045700</wp:posOffset>
                </wp:positionV>
                <wp:extent cx="0" cy="2125980"/>
                <wp:effectExtent l="11430" t="9525" r="7620" b="7620"/>
                <wp:wrapNone/>
                <wp:docPr id="148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59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51E2A" id="Line 155" o:spid="_x0000_s1026" style="position:absolute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365.4pt,791pt" to="365.4pt,9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" strokecolor="#fffffe" strokeweight="1pt">
                <v:shadow color="#dcd6d4"/>
                <w10:wrap anchory="page"/>
              </v:line>
            </w:pict>
          </mc:Fallback>
        </mc:AlternateContent>
      </w:r>
      <w:r w:rsidR="00C541FD"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33CC98BF" wp14:editId="6B38B90F">
                <wp:simplePos x="0" y="0"/>
                <wp:positionH relativeFrom="column">
                  <wp:posOffset>8145780</wp:posOffset>
                </wp:positionH>
                <wp:positionV relativeFrom="page">
                  <wp:posOffset>316749</wp:posOffset>
                </wp:positionV>
                <wp:extent cx="838200" cy="415925"/>
                <wp:effectExtent l="1905" t="0" r="0" b="0"/>
                <wp:wrapNone/>
                <wp:docPr id="1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AF7AEC" w14:textId="65C9C8BE" w:rsidR="00DF5A27" w:rsidRDefault="00DF5A27" w:rsidP="00DF5A27">
                            <w:pPr>
                              <w:widowControl w:val="0"/>
                              <w:spacing w:line="600" w:lineRule="exact"/>
                              <w:rPr>
                                <w:rFonts w:ascii="Arial" w:hAnsi="Arial" w:cs="Arial"/>
                                <w:color w:val="FFFFFE"/>
                                <w:w w:val="8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C98BF" id="Text Box 21" o:spid="_x0000_s1027" type="#_x0000_t202" style="position:absolute;margin-left:641.4pt;margin-top:24.95pt;width:66pt;height:32.7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05AF7AEC" w14:textId="65C9C8BE" w:rsidR="00DF5A27" w:rsidRDefault="00DF5A27" w:rsidP="00DF5A27">
                      <w:pPr>
                        <w:widowControl w:val="0"/>
                        <w:spacing w:line="600" w:lineRule="exact"/>
                        <w:rPr>
                          <w:rFonts w:ascii="Arial" w:hAnsi="Arial" w:cs="Arial"/>
                          <w:color w:val="FFFFFE"/>
                          <w:w w:val="80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F3B101F" w14:textId="52C3C3AB" w:rsidR="00082FB5" w:rsidRPr="00082FB5" w:rsidRDefault="00082FB5" w:rsidP="00082FB5"/>
    <w:p w14:paraId="67F55D16" w14:textId="0FB61690" w:rsidR="00082FB5" w:rsidRPr="00082FB5" w:rsidRDefault="00082FB5" w:rsidP="00082FB5"/>
    <w:p w14:paraId="00AB9277" w14:textId="5536195E" w:rsidR="00082FB5" w:rsidRPr="00082FB5" w:rsidRDefault="00082FB5" w:rsidP="00082FB5"/>
    <w:p w14:paraId="1C7640DC" w14:textId="3832AF22" w:rsidR="00082FB5" w:rsidRPr="00082FB5" w:rsidRDefault="00082FB5" w:rsidP="00082FB5"/>
    <w:p w14:paraId="2CC524D5" w14:textId="3B252C00" w:rsidR="00082FB5" w:rsidRPr="00082FB5" w:rsidRDefault="00082FB5" w:rsidP="00082FB5"/>
    <w:p w14:paraId="2E448765" w14:textId="7EADEADE" w:rsidR="00082FB5" w:rsidRPr="00082FB5" w:rsidRDefault="005F010D" w:rsidP="005F010D">
      <w:pPr>
        <w:tabs>
          <w:tab w:val="left" w:pos="8415"/>
        </w:tabs>
      </w:pPr>
      <w:r>
        <w:tab/>
      </w:r>
    </w:p>
    <w:p w14:paraId="400FFF5F" w14:textId="5933F007" w:rsidR="00082FB5" w:rsidRPr="00082FB5" w:rsidRDefault="00082FB5" w:rsidP="00082FB5"/>
    <w:p w14:paraId="56637F3A" w14:textId="2FDDCF7A" w:rsidR="00082FB5" w:rsidRPr="00082FB5" w:rsidRDefault="00082FB5" w:rsidP="00082FB5"/>
    <w:p w14:paraId="318B30D9" w14:textId="1C6852D7" w:rsidR="00082FB5" w:rsidRPr="00082FB5" w:rsidRDefault="008D7599" w:rsidP="00082FB5"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861B756" wp14:editId="4834B4C1">
                <wp:simplePos x="0" y="0"/>
                <wp:positionH relativeFrom="column">
                  <wp:posOffset>1163955</wp:posOffset>
                </wp:positionH>
                <wp:positionV relativeFrom="paragraph">
                  <wp:posOffset>15240</wp:posOffset>
                </wp:positionV>
                <wp:extent cx="9445625" cy="9334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56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22A3D2" w14:textId="2E0A6515" w:rsidR="003D37E3" w:rsidRPr="00CE2C3B" w:rsidRDefault="003D37E3" w:rsidP="00324946">
                            <w:pPr>
                              <w:pStyle w:val="Header"/>
                              <w:ind w:right="106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2F5496" w:themeColor="accent1" w:themeShade="BF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2C3B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2F5496" w:themeColor="accent1" w:themeShade="BF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Mi’kmaq Bursa</w:t>
                            </w:r>
                            <w:r w:rsidR="00336122" w:rsidRPr="00CE2C3B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2F5496" w:themeColor="accent1" w:themeShade="BF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CE2C3B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2F5496" w:themeColor="accent1" w:themeShade="BF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1B756" id="Text Box 1" o:spid="_x0000_s1028" type="#_x0000_t202" style="position:absolute;margin-left:91.65pt;margin-top:1.2pt;width:743.75pt;height:7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" filled="f" stroked="f">
                <v:textbox>
                  <w:txbxContent>
                    <w:p w14:paraId="3E22A3D2" w14:textId="2E0A6515" w:rsidR="003D37E3" w:rsidRPr="00CE2C3B" w:rsidRDefault="003D37E3" w:rsidP="00324946">
                      <w:pPr>
                        <w:pStyle w:val="Header"/>
                        <w:ind w:right="1062"/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color w:val="2F5496" w:themeColor="accent1" w:themeShade="BF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2C3B">
                        <w:rPr>
                          <w:rFonts w:asciiTheme="minorHAnsi" w:hAnsiTheme="minorHAnsi" w:cstheme="minorHAnsi"/>
                          <w:b/>
                          <w:noProof/>
                          <w:color w:val="2F5496" w:themeColor="accent1" w:themeShade="BF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Mi’kmaq Bursa</w:t>
                      </w:r>
                      <w:r w:rsidR="00336122" w:rsidRPr="00CE2C3B">
                        <w:rPr>
                          <w:rFonts w:asciiTheme="minorHAnsi" w:hAnsiTheme="minorHAnsi" w:cstheme="minorHAnsi"/>
                          <w:b/>
                          <w:noProof/>
                          <w:color w:val="2F5496" w:themeColor="accent1" w:themeShade="BF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CE2C3B">
                        <w:rPr>
                          <w:rFonts w:asciiTheme="minorHAnsi" w:hAnsiTheme="minorHAnsi" w:cstheme="minorHAnsi"/>
                          <w:b/>
                          <w:noProof/>
                          <w:color w:val="2F5496" w:themeColor="accent1" w:themeShade="BF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 Program</w:t>
                      </w:r>
                    </w:p>
                  </w:txbxContent>
                </v:textbox>
              </v:shape>
            </w:pict>
          </mc:Fallback>
        </mc:AlternateContent>
      </w:r>
    </w:p>
    <w:p w14:paraId="2D8E0255" w14:textId="76222C95" w:rsidR="00082FB5" w:rsidRPr="00082FB5" w:rsidRDefault="00082FB5" w:rsidP="00082FB5"/>
    <w:p w14:paraId="583BC554" w14:textId="3D2EB39E" w:rsidR="00082FB5" w:rsidRPr="00082FB5" w:rsidRDefault="00082FB5" w:rsidP="00082FB5"/>
    <w:p w14:paraId="1C11D4D6" w14:textId="70561C25" w:rsidR="00082FB5" w:rsidRPr="00082FB5" w:rsidRDefault="00082FB5" w:rsidP="00082FB5"/>
    <w:p w14:paraId="025BD584" w14:textId="59882944" w:rsidR="00082FB5" w:rsidRPr="00082FB5" w:rsidRDefault="00082FB5" w:rsidP="00082FB5"/>
    <w:p w14:paraId="5895C47F" w14:textId="29707265" w:rsidR="00082FB5" w:rsidRPr="00082FB5" w:rsidRDefault="00082FB5" w:rsidP="00082FB5"/>
    <w:p w14:paraId="0FFBA104" w14:textId="06FBE7F3" w:rsidR="00082FB5" w:rsidRPr="00082FB5" w:rsidRDefault="00324946" w:rsidP="00082F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55EE060F" wp14:editId="73D7F693">
                <wp:simplePos x="0" y="0"/>
                <wp:positionH relativeFrom="column">
                  <wp:posOffset>2061845</wp:posOffset>
                </wp:positionH>
                <wp:positionV relativeFrom="paragraph">
                  <wp:posOffset>110490</wp:posOffset>
                </wp:positionV>
                <wp:extent cx="7445375" cy="9144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5375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32086" w14:textId="1F1834CA" w:rsidR="003F37AA" w:rsidRPr="003D37E3" w:rsidRDefault="002A5784" w:rsidP="00384A48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The </w:t>
                            </w:r>
                            <w:r w:rsidRPr="003D37E3">
                              <w:rPr>
                                <w:rFonts w:ascii="Calibri" w:hAnsi="Calibri" w:cs="Calibri"/>
                                <w:b/>
                                <w:bCs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Carter Simpson </w:t>
                            </w:r>
                            <w:r w:rsidR="00B27DFD" w:rsidRPr="003D37E3">
                              <w:rPr>
                                <w:rFonts w:ascii="Calibri" w:hAnsi="Calibri" w:cs="Calibri"/>
                                <w:b/>
                                <w:bCs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Mi’kmaq </w:t>
                            </w:r>
                            <w:r w:rsidR="00AC3FA1" w:rsidRPr="003D37E3">
                              <w:rPr>
                                <w:rFonts w:ascii="Calibri" w:hAnsi="Calibri" w:cs="Calibri"/>
                                <w:b/>
                                <w:bCs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>Award</w:t>
                            </w:r>
                            <w:r w:rsidRPr="003D37E3">
                              <w:rPr>
                                <w:rFonts w:ascii="Calibri" w:hAnsi="Calibri" w:cs="Calibri"/>
                                <w:b/>
                                <w:bCs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is for </w:t>
                            </w:r>
                            <w:r w:rsidR="00B27DFD"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>Mi’kmaw</w:t>
                            </w:r>
                            <w:r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students </w:t>
                            </w:r>
                            <w:r w:rsidR="00D554D2"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>entering any year of a full time</w:t>
                            </w:r>
                            <w:r w:rsidR="003D37E3"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accredited</w:t>
                            </w:r>
                            <w:r w:rsidR="00D554D2"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post-secondary education program.</w:t>
                            </w:r>
                            <w:r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It is a </w:t>
                            </w:r>
                            <w:r w:rsidR="00D554D2"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non-renewable </w:t>
                            </w:r>
                            <w:r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award of </w:t>
                            </w:r>
                            <w:r w:rsidRPr="003D37E3">
                              <w:rPr>
                                <w:rFonts w:ascii="Calibri" w:hAnsi="Calibri" w:cs="Calibri"/>
                                <w:b/>
                                <w:bCs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>$</w:t>
                            </w:r>
                            <w:r w:rsidR="00AC3FA1" w:rsidRPr="003D37E3">
                              <w:rPr>
                                <w:rFonts w:ascii="Calibri" w:hAnsi="Calibri" w:cs="Calibri"/>
                                <w:b/>
                                <w:bCs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>1,000</w:t>
                            </w:r>
                            <w:r w:rsidR="00323AF6"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 w:rsidR="00D45702"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6600DF"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Up to </w:t>
                            </w:r>
                            <w:r w:rsidR="003D37E3"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>3</w:t>
                            </w:r>
                            <w:r w:rsidR="00D45702"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recipients will be chosen </w:t>
                            </w:r>
                            <w:r w:rsidR="003D37E3"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>in 202</w:t>
                            </w:r>
                            <w:r w:rsidR="005F010D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>6</w:t>
                            </w:r>
                            <w:r w:rsidR="00D45702"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  <w:r w:rsidR="00384A48"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Past winners can re-apply each year for up to </w:t>
                            </w:r>
                            <w:r w:rsidR="002C7E54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>4</w:t>
                            </w:r>
                            <w:r w:rsidR="00384A48" w:rsidRPr="003D37E3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years while enrolled in an accredited post-secondary program. </w:t>
                            </w:r>
                          </w:p>
                          <w:p w14:paraId="121035B2" w14:textId="77777777" w:rsidR="003F37AA" w:rsidRPr="00C02DCF" w:rsidRDefault="003F37AA" w:rsidP="00384A48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color w:val="545454"/>
                                <w:kern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6BE89E38" w14:textId="020B804C" w:rsidR="002A5784" w:rsidRPr="0034076C" w:rsidRDefault="00BC6967" w:rsidP="00384A48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34076C"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1" w:themeShade="BF"/>
                                <w:kern w:val="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Applications </w:t>
                            </w:r>
                            <w:r w:rsidR="00384A48" w:rsidRPr="0034076C"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1" w:themeShade="BF"/>
                                <w:kern w:val="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are </w:t>
                            </w:r>
                            <w:r w:rsidRPr="0034076C"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1" w:themeShade="BF"/>
                                <w:kern w:val="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accepted from </w:t>
                            </w:r>
                            <w:r w:rsidR="00CE2C3B" w:rsidRPr="005F010D"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1" w:themeShade="BF"/>
                                <w:kern w:val="0"/>
                                <w:sz w:val="32"/>
                                <w:szCs w:val="32"/>
                                <w:highlight w:val="yellow"/>
                                <w:shd w:val="clear" w:color="auto" w:fill="FFFFFF"/>
                              </w:rPr>
                              <w:t>June 1</w:t>
                            </w:r>
                            <w:r w:rsidR="003134DF" w:rsidRPr="005F010D"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1" w:themeShade="BF"/>
                                <w:kern w:val="0"/>
                                <w:sz w:val="32"/>
                                <w:szCs w:val="32"/>
                                <w:highlight w:val="yellow"/>
                                <w:shd w:val="clear" w:color="auto" w:fill="FFFFFF"/>
                              </w:rPr>
                              <w:t xml:space="preserve">, </w:t>
                            </w:r>
                            <w:proofErr w:type="gramStart"/>
                            <w:r w:rsidR="003134DF" w:rsidRPr="005F010D"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1" w:themeShade="BF"/>
                                <w:kern w:val="0"/>
                                <w:sz w:val="32"/>
                                <w:szCs w:val="32"/>
                                <w:highlight w:val="yellow"/>
                                <w:shd w:val="clear" w:color="auto" w:fill="FFFFFF"/>
                              </w:rPr>
                              <w:t>202</w:t>
                            </w:r>
                            <w:r w:rsidR="005F010D" w:rsidRPr="005F010D"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1" w:themeShade="BF"/>
                                <w:kern w:val="0"/>
                                <w:sz w:val="32"/>
                                <w:szCs w:val="32"/>
                                <w:highlight w:val="yellow"/>
                                <w:shd w:val="clear" w:color="auto" w:fill="FFFFFF"/>
                              </w:rPr>
                              <w:t>6</w:t>
                            </w:r>
                            <w:proofErr w:type="gramEnd"/>
                            <w:r w:rsidR="003134DF" w:rsidRPr="005F010D"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1" w:themeShade="BF"/>
                                <w:kern w:val="0"/>
                                <w:sz w:val="32"/>
                                <w:szCs w:val="32"/>
                                <w:highlight w:val="yellow"/>
                                <w:shd w:val="clear" w:color="auto" w:fill="FFFFFF"/>
                              </w:rPr>
                              <w:t xml:space="preserve"> to </w:t>
                            </w:r>
                            <w:r w:rsidR="00CE2C3B" w:rsidRPr="005F010D"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1" w:themeShade="BF"/>
                                <w:kern w:val="0"/>
                                <w:sz w:val="32"/>
                                <w:szCs w:val="32"/>
                                <w:highlight w:val="yellow"/>
                                <w:shd w:val="clear" w:color="auto" w:fill="FFFFFF"/>
                              </w:rPr>
                              <w:t>July 1</w:t>
                            </w:r>
                            <w:r w:rsidR="005F010D" w:rsidRPr="005F010D"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1" w:themeShade="BF"/>
                                <w:kern w:val="0"/>
                                <w:sz w:val="32"/>
                                <w:szCs w:val="32"/>
                                <w:highlight w:val="yellow"/>
                                <w:shd w:val="clear" w:color="auto" w:fill="FFFFFF"/>
                              </w:rPr>
                              <w:t>0</w:t>
                            </w:r>
                            <w:r w:rsidR="003134DF" w:rsidRPr="005F010D"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1" w:themeShade="BF"/>
                                <w:kern w:val="0"/>
                                <w:sz w:val="32"/>
                                <w:szCs w:val="32"/>
                                <w:highlight w:val="yellow"/>
                                <w:shd w:val="clear" w:color="auto" w:fill="FFFFFF"/>
                              </w:rPr>
                              <w:t>, 202</w:t>
                            </w:r>
                            <w:r w:rsidR="005F010D" w:rsidRPr="005F010D"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1" w:themeShade="BF"/>
                                <w:kern w:val="0"/>
                                <w:sz w:val="32"/>
                                <w:szCs w:val="32"/>
                                <w:highlight w:val="yellow"/>
                                <w:shd w:val="clear" w:color="auto" w:fill="FFFFFF"/>
                              </w:rPr>
                              <w:t>6</w:t>
                            </w:r>
                          </w:p>
                          <w:p w14:paraId="371A22F7" w14:textId="00BC2F1B" w:rsidR="00323AF6" w:rsidRPr="00C02DCF" w:rsidRDefault="00323AF6" w:rsidP="003F37AA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E67DC53" w14:textId="54B0268E" w:rsidR="00323AF6" w:rsidRPr="00AC0AA7" w:rsidRDefault="0034076C" w:rsidP="00D45702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22A35" w:themeColor="text2" w:themeShade="80"/>
                                <w:sz w:val="24"/>
                                <w:szCs w:val="24"/>
                              </w:rPr>
                              <w:t xml:space="preserve">Applicants must </w:t>
                            </w:r>
                            <w:r w:rsidR="00323AF6" w:rsidRPr="00AC0AA7">
                              <w:rPr>
                                <w:rFonts w:ascii="Calibri" w:hAnsi="Calibri" w:cs="Calibri"/>
                                <w:color w:val="222A35" w:themeColor="text2" w:themeShade="80"/>
                                <w:sz w:val="24"/>
                                <w:szCs w:val="24"/>
                              </w:rPr>
                              <w:t>meet the following requirements:</w:t>
                            </w:r>
                          </w:p>
                          <w:p w14:paraId="174EAF2D" w14:textId="75AE10DF" w:rsidR="00323AF6" w:rsidRPr="00AC0AA7" w:rsidRDefault="0034076C" w:rsidP="00D457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jc w:val="both"/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</w:rPr>
                              <w:t>B</w:t>
                            </w:r>
                            <w:r w:rsidR="00466EF0" w:rsidRPr="00AC0AA7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</w:rPr>
                              <w:t xml:space="preserve">e a registered Mi’kmaw person with one of the </w:t>
                            </w:r>
                            <w:r w:rsidR="00AC0AA7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</w:rPr>
                              <w:t>13</w:t>
                            </w:r>
                            <w:r w:rsidR="00466EF0" w:rsidRPr="00AC0AA7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</w:rPr>
                              <w:t xml:space="preserve"> Mi’kmaw communities in Nova Scotia.</w:t>
                            </w:r>
                          </w:p>
                          <w:p w14:paraId="0746208C" w14:textId="12D6E1EF" w:rsidR="00466EF0" w:rsidRPr="00AC0AA7" w:rsidRDefault="0034076C" w:rsidP="00D457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jc w:val="both"/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</w:rPr>
                              <w:t>Be</w:t>
                            </w:r>
                            <w:r w:rsidR="00466EF0" w:rsidRPr="00AC0AA7"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</w:rPr>
                              <w:t xml:space="preserve"> a permanent resident of Nova Scotia. </w:t>
                            </w:r>
                          </w:p>
                          <w:p w14:paraId="231862B7" w14:textId="00D15E4B" w:rsidR="00A117CE" w:rsidRPr="00AC0AA7" w:rsidRDefault="0034076C" w:rsidP="00C75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jc w:val="both"/>
                              <w:rPr>
                                <w:rFonts w:ascii="Calibri" w:hAnsi="Calibri" w:cs="Calibri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22A35" w:themeColor="text2" w:themeShade="80"/>
                                <w:kern w:val="0"/>
                                <w:sz w:val="24"/>
                                <w:szCs w:val="24"/>
                              </w:rPr>
                              <w:t>H</w:t>
                            </w:r>
                            <w:r w:rsidR="00323AF6" w:rsidRPr="00AC0AA7">
                              <w:rPr>
                                <w:rFonts w:ascii="Calibri" w:hAnsi="Calibri" w:cs="Calibri"/>
                                <w:color w:val="222A35" w:themeColor="text2" w:themeShade="80"/>
                                <w:sz w:val="24"/>
                                <w:szCs w:val="24"/>
                              </w:rPr>
                              <w:t xml:space="preserve">ave been accepted </w:t>
                            </w:r>
                            <w:r w:rsidR="003D37E3" w:rsidRPr="00AC0AA7">
                              <w:rPr>
                                <w:rFonts w:ascii="Calibri" w:hAnsi="Calibri" w:cs="Calibri"/>
                                <w:color w:val="222A35" w:themeColor="text2" w:themeShade="80"/>
                                <w:sz w:val="24"/>
                                <w:szCs w:val="24"/>
                              </w:rPr>
                              <w:t>to attend</w:t>
                            </w:r>
                            <w:r w:rsidR="00323AF6" w:rsidRPr="00AC0AA7">
                              <w:rPr>
                                <w:rFonts w:ascii="Calibri" w:hAnsi="Calibri" w:cs="Calibri"/>
                                <w:color w:val="222A35" w:themeColor="text2" w:themeShade="80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3D37E3" w:rsidRPr="00AC0AA7">
                              <w:rPr>
                                <w:rFonts w:ascii="Calibri" w:hAnsi="Calibri" w:cs="Calibri"/>
                                <w:color w:val="222A35" w:themeColor="text2" w:themeShade="80"/>
                                <w:sz w:val="24"/>
                                <w:szCs w:val="24"/>
                              </w:rPr>
                              <w:t xml:space="preserve">n accredited </w:t>
                            </w:r>
                            <w:r w:rsidR="00FA6BCA" w:rsidRPr="00AC0AA7">
                              <w:rPr>
                                <w:rFonts w:ascii="Calibri" w:hAnsi="Calibri" w:cs="Calibri"/>
                                <w:color w:val="222A35" w:themeColor="text2" w:themeShade="80"/>
                                <w:sz w:val="24"/>
                                <w:szCs w:val="24"/>
                              </w:rPr>
                              <w:t>post-secondary</w:t>
                            </w:r>
                            <w:r w:rsidR="00323AF6" w:rsidRPr="00AC0AA7">
                              <w:rPr>
                                <w:rFonts w:ascii="Calibri" w:hAnsi="Calibri" w:cs="Calibri"/>
                                <w:color w:val="222A35" w:themeColor="text2" w:themeShade="80"/>
                                <w:sz w:val="24"/>
                                <w:szCs w:val="24"/>
                              </w:rPr>
                              <w:t xml:space="preserve"> program in Canada</w:t>
                            </w:r>
                            <w:r w:rsidR="005942D8" w:rsidRPr="00AC0AA7">
                              <w:rPr>
                                <w:rFonts w:ascii="Calibri" w:hAnsi="Calibri" w:cs="Calibri"/>
                                <w:color w:val="222A35" w:themeColor="text2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93B6495" w14:textId="1F88B310" w:rsidR="000475FE" w:rsidRPr="00C02DCF" w:rsidRDefault="000475FE" w:rsidP="0081025D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5103824" w14:textId="175E8E46" w:rsidR="000475FE" w:rsidRPr="007A6F23" w:rsidRDefault="000475FE" w:rsidP="00D45702">
                            <w:pPr>
                              <w:pStyle w:val="Heading3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color w:val="002060"/>
                                <w:sz w:val="24"/>
                                <w:szCs w:val="24"/>
                              </w:rPr>
                              <w:t>How to Apply</w:t>
                            </w:r>
                          </w:p>
                          <w:p w14:paraId="337C2D18" w14:textId="5C63725C" w:rsidR="000475FE" w:rsidRPr="007A6F23" w:rsidRDefault="000475FE" w:rsidP="00D45702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3EA27F36" w14:textId="5036D152" w:rsidR="00DD336B" w:rsidRPr="007A6F23" w:rsidRDefault="000475FE" w:rsidP="00D45702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Send your application in letter format to </w:t>
                            </w:r>
                            <w:hyperlink r:id="rId14" w:history="1">
                              <w:r w:rsidR="00DD336B" w:rsidRPr="007A6F23">
                                <w:rPr>
                                  <w:rStyle w:val="Hyperlink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info@cartersimpson.ca</w:t>
                              </w:r>
                            </w:hyperlink>
                            <w:r w:rsidR="00DD336B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37E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with</w:t>
                            </w:r>
                            <w:r w:rsidR="00D45702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“Bursary Program” in the subject line and </w:t>
                            </w:r>
                            <w:r w:rsidR="00DD336B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providing the following information:</w:t>
                            </w:r>
                          </w:p>
                          <w:p w14:paraId="7193F84C" w14:textId="77777777" w:rsidR="00DD336B" w:rsidRPr="007A6F23" w:rsidRDefault="00DD336B" w:rsidP="00D45702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B206E56" w14:textId="027E9920" w:rsidR="00DD336B" w:rsidRPr="007A6F23" w:rsidRDefault="00DD336B" w:rsidP="00D457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Your Name</w:t>
                            </w:r>
                            <w:r w:rsidR="00AC0AA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and community </w:t>
                            </w:r>
                          </w:p>
                          <w:p w14:paraId="6D38A652" w14:textId="44C525AE" w:rsidR="00DD336B" w:rsidRPr="007A6F23" w:rsidRDefault="009669B8" w:rsidP="00673C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Current</w:t>
                            </w:r>
                            <w:r w:rsidR="00DD336B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School</w:t>
                            </w: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and G</w:t>
                            </w:r>
                            <w:r w:rsidR="00DD336B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rade</w:t>
                            </w: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or Year</w:t>
                            </w:r>
                          </w:p>
                          <w:p w14:paraId="331D4CAA" w14:textId="43B1067F" w:rsidR="00DD336B" w:rsidRPr="007A6F23" w:rsidRDefault="0081025D" w:rsidP="00D457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Post-Secondary</w:t>
                            </w:r>
                            <w:r w:rsidR="00DD336B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Institution you </w:t>
                            </w:r>
                            <w:r w:rsidR="009669B8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are/</w:t>
                            </w:r>
                            <w:r w:rsidR="00DD336B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will be attending</w:t>
                            </w:r>
                          </w:p>
                          <w:p w14:paraId="28BE096B" w14:textId="156F24E8" w:rsidR="00DD336B" w:rsidRPr="007A6F23" w:rsidRDefault="009669B8" w:rsidP="00D457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Name of </w:t>
                            </w:r>
                            <w:r w:rsidR="00DD336B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Program</w:t>
                            </w:r>
                          </w:p>
                          <w:p w14:paraId="5254BED7" w14:textId="0C2C1530" w:rsidR="00DD336B" w:rsidRPr="007A6F23" w:rsidRDefault="00DD336B" w:rsidP="00D457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Date of Acceptance</w:t>
                            </w:r>
                          </w:p>
                          <w:p w14:paraId="0A349B81" w14:textId="3A20350A" w:rsidR="00DD336B" w:rsidRPr="007A6F23" w:rsidRDefault="00DD336B" w:rsidP="00D457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Start Date </w:t>
                            </w:r>
                            <w:r w:rsidR="009669B8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and End Date </w:t>
                            </w: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of Program</w:t>
                            </w:r>
                          </w:p>
                          <w:p w14:paraId="235C9FF7" w14:textId="062A4266" w:rsidR="00B000A5" w:rsidRPr="007A6F23" w:rsidRDefault="00DD336B" w:rsidP="00B000A5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What you aspire to do after you graduate from</w:t>
                            </w:r>
                            <w:r w:rsidR="000123EA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your chosen program</w:t>
                            </w:r>
                          </w:p>
                          <w:p w14:paraId="7C1FAB31" w14:textId="6CF61DF2" w:rsidR="00DD336B" w:rsidRPr="007A6F23" w:rsidRDefault="00DD336B" w:rsidP="00D457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Details of community service work</w:t>
                            </w:r>
                          </w:p>
                          <w:p w14:paraId="6E270C36" w14:textId="0EE2C1BD" w:rsidR="000475FE" w:rsidRPr="007A6F23" w:rsidRDefault="00DD336B" w:rsidP="00D457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Details regarding financial need</w:t>
                            </w:r>
                            <w:r w:rsidR="002310A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(how will this bursary help you?)</w:t>
                            </w:r>
                          </w:p>
                          <w:p w14:paraId="17722167" w14:textId="45B1DB8C" w:rsidR="00C75CB2" w:rsidRPr="007A6F23" w:rsidRDefault="00C75CB2" w:rsidP="00D457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 copy of your High School transcript and</w:t>
                            </w:r>
                            <w:r w:rsidR="00CD5DB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/or</w:t>
                            </w: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any relevant post</w:t>
                            </w:r>
                            <w:r w:rsidR="009669B8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-secondary transcript(s) (unofficial is acceptable)</w:t>
                            </w:r>
                          </w:p>
                          <w:p w14:paraId="76BD0549" w14:textId="47BB4474" w:rsidR="00DD336B" w:rsidRPr="007A6F23" w:rsidRDefault="00DD336B" w:rsidP="00D45702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9FE0323" w14:textId="77777777" w:rsidR="0081025D" w:rsidRPr="007A6F23" w:rsidRDefault="0081025D" w:rsidP="0081025D">
                            <w:pPr>
                              <w:pStyle w:val="Heading3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color w:val="002060"/>
                                <w:sz w:val="24"/>
                                <w:szCs w:val="24"/>
                              </w:rPr>
                              <w:t>Criteria</w:t>
                            </w:r>
                          </w:p>
                          <w:p w14:paraId="10CB26A4" w14:textId="77777777" w:rsidR="0081025D" w:rsidRPr="007A6F23" w:rsidRDefault="0081025D" w:rsidP="0081025D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C961BA5" w14:textId="77777777" w:rsidR="0081025D" w:rsidRPr="007A6F23" w:rsidRDefault="0081025D" w:rsidP="0081025D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Awards will be assessed based on the following criteria:</w:t>
                            </w:r>
                          </w:p>
                          <w:p w14:paraId="05AF8062" w14:textId="25282507" w:rsidR="0081025D" w:rsidRPr="007A6F23" w:rsidRDefault="0081025D" w:rsidP="008102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Contributions made to the community</w:t>
                            </w:r>
                            <w:r w:rsidR="00764548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DCD13F" w14:textId="527561A8" w:rsidR="0081025D" w:rsidRPr="007A6F23" w:rsidRDefault="0081025D" w:rsidP="008102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Future aspirations</w:t>
                            </w:r>
                            <w:r w:rsidR="00764548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A5426B8" w14:textId="7C304750" w:rsidR="0081025D" w:rsidRPr="007A6F23" w:rsidRDefault="0081025D" w:rsidP="008102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Financial Need</w:t>
                            </w:r>
                            <w:r w:rsidR="00764548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9BB867" w14:textId="77777777" w:rsidR="0081025D" w:rsidRPr="00C02DCF" w:rsidRDefault="0081025D" w:rsidP="00D45702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052E207" w14:textId="0717C4E5" w:rsidR="00DD336B" w:rsidRPr="007A6F23" w:rsidRDefault="00A4467F" w:rsidP="00D45702">
                            <w:pPr>
                              <w:pStyle w:val="Heading3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color w:val="002060"/>
                                <w:sz w:val="24"/>
                                <w:szCs w:val="24"/>
                              </w:rPr>
                              <w:t>Selection Process</w:t>
                            </w:r>
                          </w:p>
                          <w:p w14:paraId="7D855B34" w14:textId="07347909" w:rsidR="00DD336B" w:rsidRPr="007A6F23" w:rsidRDefault="00DD336B" w:rsidP="00D45702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BFD4686" w14:textId="3D000405" w:rsidR="00DD336B" w:rsidRPr="007A6F23" w:rsidRDefault="00DD336B" w:rsidP="00D45702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Apply by </w:t>
                            </w:r>
                            <w:r w:rsidR="00CE2C3B" w:rsidRPr="00CD5DB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July 1</w:t>
                            </w:r>
                            <w:r w:rsidR="00CD5DB2" w:rsidRPr="00CD5DB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0</w:t>
                            </w:r>
                            <w:r w:rsidR="00CE2C3B" w:rsidRPr="00CD5DB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, </w:t>
                            </w:r>
                            <w:proofErr w:type="gramStart"/>
                            <w:r w:rsidR="00CE2C3B" w:rsidRPr="00CD5DB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202</w:t>
                            </w:r>
                            <w:r w:rsidR="00CD5DB2" w:rsidRPr="00CD5DB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6</w:t>
                            </w:r>
                            <w:proofErr w:type="gramEnd"/>
                            <w:r w:rsidRPr="00CD5DB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CD5DB2">
                              <w:rPr>
                                <w:rFonts w:ascii="Calibri" w:hAnsi="Calibri" w:cs="Calibri"/>
                                <w:sz w:val="24"/>
                                <w:szCs w:val="24"/>
                                <w:highlight w:val="yellow"/>
                              </w:rPr>
                              <w:t>to be considered for a 202</w:t>
                            </w:r>
                            <w:r w:rsidR="00CD5DB2" w:rsidRPr="00CD5DB2">
                              <w:rPr>
                                <w:rFonts w:ascii="Calibri" w:hAnsi="Calibri" w:cs="Calibri"/>
                                <w:sz w:val="24"/>
                                <w:szCs w:val="24"/>
                                <w:highlight w:val="yellow"/>
                              </w:rPr>
                              <w:t>6</w:t>
                            </w:r>
                            <w:r w:rsidRPr="00CD5DB2">
                              <w:rPr>
                                <w:rFonts w:ascii="Calibri" w:hAnsi="Calibri" w:cs="Calibri"/>
                                <w:sz w:val="24"/>
                                <w:szCs w:val="24"/>
                                <w:highlight w:val="yellow"/>
                              </w:rPr>
                              <w:t xml:space="preserve"> Bursary.</w:t>
                            </w: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87B48DB" w14:textId="77777777" w:rsidR="00EC40C2" w:rsidRPr="007A6F23" w:rsidRDefault="00EC40C2" w:rsidP="00D45702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181D5E1" w14:textId="652A1B89" w:rsidR="003C2895" w:rsidRPr="007A6F23" w:rsidRDefault="003C2895" w:rsidP="00CE2C3B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A Selection Committee </w:t>
                            </w:r>
                            <w:r w:rsidR="00CE2C3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in conjunction with </w:t>
                            </w:r>
                            <w:r w:rsidR="00CE2C3B" w:rsidRPr="00CE2C3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The Confederacy of Mainland Mi'kmaq</w:t>
                            </w:r>
                            <w:r w:rsidR="00CE2C3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6FC8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will review the applications and make decisions based on the criteria outlined above (community contribution, future </w:t>
                            </w:r>
                            <w:r w:rsidR="00F2711C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aspirations,</w:t>
                            </w:r>
                            <w:r w:rsidR="00016FC8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and financial need). </w:t>
                            </w:r>
                          </w:p>
                          <w:p w14:paraId="275AB9BC" w14:textId="77777777" w:rsidR="003C2895" w:rsidRPr="007A6F23" w:rsidRDefault="003C2895" w:rsidP="00D45702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02587C76" w14:textId="562E7853" w:rsidR="00DD336B" w:rsidRPr="00CE2C3B" w:rsidRDefault="00DD336B" w:rsidP="00CE2C3B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The chosen recipient</w:t>
                            </w:r>
                            <w:r w:rsidR="001B16DF" w:rsidRPr="007A6F23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(s)</w:t>
                            </w:r>
                            <w:r w:rsidRPr="007A6F23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will be notified </w:t>
                            </w:r>
                            <w:r w:rsidR="00F077C2" w:rsidRPr="00CE2C3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CE2C3B" w:rsidRPr="00CE2C3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August</w:t>
                            </w:r>
                            <w:r w:rsidR="00082FB5" w:rsidRPr="00CE2C3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82FB5" w:rsidRPr="00CE2C3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CD5DB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proofErr w:type="gramEnd"/>
                            <w:r w:rsidR="00F077C2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and an announcement </w:t>
                            </w:r>
                            <w:r w:rsidR="00F077C2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will be </w:t>
                            </w: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posted on </w:t>
                            </w:r>
                            <w:r w:rsidR="00082FB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Carter Simpson’s </w:t>
                            </w: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social media </w:t>
                            </w:r>
                            <w:r w:rsidR="00082FB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pages and</w:t>
                            </w: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website</w:t>
                            </w:r>
                            <w:r w:rsidR="00F077C2"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4512106" w14:textId="77777777" w:rsidR="00EC40C2" w:rsidRPr="007A6F23" w:rsidRDefault="00EC40C2" w:rsidP="00D45702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771C4B3" w14:textId="600ECC5E" w:rsidR="000475FE" w:rsidRPr="007A6F23" w:rsidRDefault="00F077C2" w:rsidP="00D45702">
                            <w:pPr>
                              <w:ind w:left="9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A6F2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The bursary funds are provided upon proof of enrolment.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E060F" id="Text Box 2" o:spid="_x0000_s1029" type="#_x0000_t202" style="position:absolute;margin-left:162.35pt;margin-top:8.7pt;width:586.25pt;height:10in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" stroked="f">
                <v:textbox>
                  <w:txbxContent>
                    <w:p w14:paraId="00E32086" w14:textId="1F1834CA" w:rsidR="003F37AA" w:rsidRPr="003D37E3" w:rsidRDefault="002A5784" w:rsidP="00384A48">
                      <w:pPr>
                        <w:ind w:left="90"/>
                        <w:jc w:val="both"/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The </w:t>
                      </w:r>
                      <w:r w:rsidRPr="003D37E3">
                        <w:rPr>
                          <w:rFonts w:ascii="Calibri" w:hAnsi="Calibri" w:cs="Calibri"/>
                          <w:b/>
                          <w:bCs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Carter Simpson </w:t>
                      </w:r>
                      <w:r w:rsidR="00B27DFD" w:rsidRPr="003D37E3">
                        <w:rPr>
                          <w:rFonts w:ascii="Calibri" w:hAnsi="Calibri" w:cs="Calibri"/>
                          <w:b/>
                          <w:bCs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Mi’kmaq </w:t>
                      </w:r>
                      <w:r w:rsidR="00AC3FA1" w:rsidRPr="003D37E3">
                        <w:rPr>
                          <w:rFonts w:ascii="Calibri" w:hAnsi="Calibri" w:cs="Calibri"/>
                          <w:b/>
                          <w:bCs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>Award</w:t>
                      </w:r>
                      <w:r w:rsidRPr="003D37E3">
                        <w:rPr>
                          <w:rFonts w:ascii="Calibri" w:hAnsi="Calibri" w:cs="Calibri"/>
                          <w:b/>
                          <w:bCs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is for </w:t>
                      </w:r>
                      <w:r w:rsidR="00B27DFD"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>Mi’kmaw</w:t>
                      </w:r>
                      <w:r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 students </w:t>
                      </w:r>
                      <w:r w:rsidR="00D554D2"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>entering any year of a full time</w:t>
                      </w:r>
                      <w:r w:rsidR="003D37E3"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 accredited</w:t>
                      </w:r>
                      <w:r w:rsidR="00D554D2"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 post-secondary education program.</w:t>
                      </w:r>
                      <w:r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 It is a </w:t>
                      </w:r>
                      <w:r w:rsidR="00D554D2"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non-renewable </w:t>
                      </w:r>
                      <w:r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award of </w:t>
                      </w:r>
                      <w:r w:rsidRPr="003D37E3">
                        <w:rPr>
                          <w:rFonts w:ascii="Calibri" w:hAnsi="Calibri" w:cs="Calibri"/>
                          <w:b/>
                          <w:bCs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>$</w:t>
                      </w:r>
                      <w:r w:rsidR="00AC3FA1" w:rsidRPr="003D37E3">
                        <w:rPr>
                          <w:rFonts w:ascii="Calibri" w:hAnsi="Calibri" w:cs="Calibri"/>
                          <w:b/>
                          <w:bCs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>1,000</w:t>
                      </w:r>
                      <w:r w:rsidR="00323AF6"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  <w:r w:rsidR="00D45702"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6600DF"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Up to </w:t>
                      </w:r>
                      <w:r w:rsidR="003D37E3"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>3</w:t>
                      </w:r>
                      <w:r w:rsidR="00D45702"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 recipients will be chosen </w:t>
                      </w:r>
                      <w:r w:rsidR="003D37E3"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>in 202</w:t>
                      </w:r>
                      <w:r w:rsidR="005F010D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>6</w:t>
                      </w:r>
                      <w:r w:rsidR="00D45702"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  <w:r w:rsidR="00384A48"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Past winners can re-apply each year for up to </w:t>
                      </w:r>
                      <w:r w:rsidR="002C7E54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>4</w:t>
                      </w:r>
                      <w:r w:rsidR="00384A48" w:rsidRPr="003D37E3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t xml:space="preserve"> years while enrolled in an accredited post-secondary program. </w:t>
                      </w:r>
                    </w:p>
                    <w:p w14:paraId="121035B2" w14:textId="77777777" w:rsidR="003F37AA" w:rsidRPr="00C02DCF" w:rsidRDefault="003F37AA" w:rsidP="00384A48">
                      <w:pPr>
                        <w:ind w:left="90"/>
                        <w:jc w:val="both"/>
                        <w:rPr>
                          <w:rFonts w:ascii="Calibri" w:hAnsi="Calibri" w:cs="Calibri"/>
                          <w:color w:val="545454"/>
                          <w:kern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6BE89E38" w14:textId="020B804C" w:rsidR="002A5784" w:rsidRPr="0034076C" w:rsidRDefault="00BC6967" w:rsidP="00384A48">
                      <w:pPr>
                        <w:ind w:left="90"/>
                        <w:jc w:val="both"/>
                        <w:rPr>
                          <w:rFonts w:ascii="Calibri" w:hAnsi="Calibri" w:cs="Calibri"/>
                          <w:color w:val="auto"/>
                          <w:kern w:val="0"/>
                          <w:sz w:val="32"/>
                          <w:szCs w:val="32"/>
                        </w:rPr>
                      </w:pPr>
                      <w:r w:rsidRPr="0034076C">
                        <w:rPr>
                          <w:rFonts w:ascii="Calibri" w:hAnsi="Calibri" w:cs="Calibri"/>
                          <w:b/>
                          <w:bCs/>
                          <w:color w:val="2F5496" w:themeColor="accent1" w:themeShade="BF"/>
                          <w:kern w:val="0"/>
                          <w:sz w:val="32"/>
                          <w:szCs w:val="32"/>
                          <w:shd w:val="clear" w:color="auto" w:fill="FFFFFF"/>
                        </w:rPr>
                        <w:t xml:space="preserve">Applications </w:t>
                      </w:r>
                      <w:r w:rsidR="00384A48" w:rsidRPr="0034076C">
                        <w:rPr>
                          <w:rFonts w:ascii="Calibri" w:hAnsi="Calibri" w:cs="Calibri"/>
                          <w:b/>
                          <w:bCs/>
                          <w:color w:val="2F5496" w:themeColor="accent1" w:themeShade="BF"/>
                          <w:kern w:val="0"/>
                          <w:sz w:val="32"/>
                          <w:szCs w:val="32"/>
                          <w:shd w:val="clear" w:color="auto" w:fill="FFFFFF"/>
                        </w:rPr>
                        <w:t xml:space="preserve">are </w:t>
                      </w:r>
                      <w:r w:rsidRPr="0034076C">
                        <w:rPr>
                          <w:rFonts w:ascii="Calibri" w:hAnsi="Calibri" w:cs="Calibri"/>
                          <w:b/>
                          <w:bCs/>
                          <w:color w:val="2F5496" w:themeColor="accent1" w:themeShade="BF"/>
                          <w:kern w:val="0"/>
                          <w:sz w:val="32"/>
                          <w:szCs w:val="32"/>
                          <w:shd w:val="clear" w:color="auto" w:fill="FFFFFF"/>
                        </w:rPr>
                        <w:t xml:space="preserve">accepted from </w:t>
                      </w:r>
                      <w:r w:rsidR="00CE2C3B" w:rsidRPr="005F010D">
                        <w:rPr>
                          <w:rFonts w:ascii="Calibri" w:hAnsi="Calibri" w:cs="Calibri"/>
                          <w:b/>
                          <w:bCs/>
                          <w:color w:val="2F5496" w:themeColor="accent1" w:themeShade="BF"/>
                          <w:kern w:val="0"/>
                          <w:sz w:val="32"/>
                          <w:szCs w:val="32"/>
                          <w:highlight w:val="yellow"/>
                          <w:shd w:val="clear" w:color="auto" w:fill="FFFFFF"/>
                        </w:rPr>
                        <w:t>June 1</w:t>
                      </w:r>
                      <w:r w:rsidR="003134DF" w:rsidRPr="005F010D">
                        <w:rPr>
                          <w:rFonts w:ascii="Calibri" w:hAnsi="Calibri" w:cs="Calibri"/>
                          <w:b/>
                          <w:bCs/>
                          <w:color w:val="2F5496" w:themeColor="accent1" w:themeShade="BF"/>
                          <w:kern w:val="0"/>
                          <w:sz w:val="32"/>
                          <w:szCs w:val="32"/>
                          <w:highlight w:val="yellow"/>
                          <w:shd w:val="clear" w:color="auto" w:fill="FFFFFF"/>
                        </w:rPr>
                        <w:t xml:space="preserve">, </w:t>
                      </w:r>
                      <w:proofErr w:type="gramStart"/>
                      <w:r w:rsidR="003134DF" w:rsidRPr="005F010D">
                        <w:rPr>
                          <w:rFonts w:ascii="Calibri" w:hAnsi="Calibri" w:cs="Calibri"/>
                          <w:b/>
                          <w:bCs/>
                          <w:color w:val="2F5496" w:themeColor="accent1" w:themeShade="BF"/>
                          <w:kern w:val="0"/>
                          <w:sz w:val="32"/>
                          <w:szCs w:val="32"/>
                          <w:highlight w:val="yellow"/>
                          <w:shd w:val="clear" w:color="auto" w:fill="FFFFFF"/>
                        </w:rPr>
                        <w:t>202</w:t>
                      </w:r>
                      <w:r w:rsidR="005F010D" w:rsidRPr="005F010D">
                        <w:rPr>
                          <w:rFonts w:ascii="Calibri" w:hAnsi="Calibri" w:cs="Calibri"/>
                          <w:b/>
                          <w:bCs/>
                          <w:color w:val="2F5496" w:themeColor="accent1" w:themeShade="BF"/>
                          <w:kern w:val="0"/>
                          <w:sz w:val="32"/>
                          <w:szCs w:val="32"/>
                          <w:highlight w:val="yellow"/>
                          <w:shd w:val="clear" w:color="auto" w:fill="FFFFFF"/>
                        </w:rPr>
                        <w:t>6</w:t>
                      </w:r>
                      <w:proofErr w:type="gramEnd"/>
                      <w:r w:rsidR="003134DF" w:rsidRPr="005F010D">
                        <w:rPr>
                          <w:rFonts w:ascii="Calibri" w:hAnsi="Calibri" w:cs="Calibri"/>
                          <w:b/>
                          <w:bCs/>
                          <w:color w:val="2F5496" w:themeColor="accent1" w:themeShade="BF"/>
                          <w:kern w:val="0"/>
                          <w:sz w:val="32"/>
                          <w:szCs w:val="32"/>
                          <w:highlight w:val="yellow"/>
                          <w:shd w:val="clear" w:color="auto" w:fill="FFFFFF"/>
                        </w:rPr>
                        <w:t xml:space="preserve"> to </w:t>
                      </w:r>
                      <w:r w:rsidR="00CE2C3B" w:rsidRPr="005F010D">
                        <w:rPr>
                          <w:rFonts w:ascii="Calibri" w:hAnsi="Calibri" w:cs="Calibri"/>
                          <w:b/>
                          <w:bCs/>
                          <w:color w:val="2F5496" w:themeColor="accent1" w:themeShade="BF"/>
                          <w:kern w:val="0"/>
                          <w:sz w:val="32"/>
                          <w:szCs w:val="32"/>
                          <w:highlight w:val="yellow"/>
                          <w:shd w:val="clear" w:color="auto" w:fill="FFFFFF"/>
                        </w:rPr>
                        <w:t>July 1</w:t>
                      </w:r>
                      <w:r w:rsidR="005F010D" w:rsidRPr="005F010D">
                        <w:rPr>
                          <w:rFonts w:ascii="Calibri" w:hAnsi="Calibri" w:cs="Calibri"/>
                          <w:b/>
                          <w:bCs/>
                          <w:color w:val="2F5496" w:themeColor="accent1" w:themeShade="BF"/>
                          <w:kern w:val="0"/>
                          <w:sz w:val="32"/>
                          <w:szCs w:val="32"/>
                          <w:highlight w:val="yellow"/>
                          <w:shd w:val="clear" w:color="auto" w:fill="FFFFFF"/>
                        </w:rPr>
                        <w:t>0</w:t>
                      </w:r>
                      <w:r w:rsidR="003134DF" w:rsidRPr="005F010D">
                        <w:rPr>
                          <w:rFonts w:ascii="Calibri" w:hAnsi="Calibri" w:cs="Calibri"/>
                          <w:b/>
                          <w:bCs/>
                          <w:color w:val="2F5496" w:themeColor="accent1" w:themeShade="BF"/>
                          <w:kern w:val="0"/>
                          <w:sz w:val="32"/>
                          <w:szCs w:val="32"/>
                          <w:highlight w:val="yellow"/>
                          <w:shd w:val="clear" w:color="auto" w:fill="FFFFFF"/>
                        </w:rPr>
                        <w:t>, 202</w:t>
                      </w:r>
                      <w:r w:rsidR="005F010D" w:rsidRPr="005F010D">
                        <w:rPr>
                          <w:rFonts w:ascii="Calibri" w:hAnsi="Calibri" w:cs="Calibri"/>
                          <w:b/>
                          <w:bCs/>
                          <w:color w:val="2F5496" w:themeColor="accent1" w:themeShade="BF"/>
                          <w:kern w:val="0"/>
                          <w:sz w:val="32"/>
                          <w:szCs w:val="32"/>
                          <w:highlight w:val="yellow"/>
                          <w:shd w:val="clear" w:color="auto" w:fill="FFFFFF"/>
                        </w:rPr>
                        <w:t>6</w:t>
                      </w:r>
                    </w:p>
                    <w:p w14:paraId="371A22F7" w14:textId="00BC2F1B" w:rsidR="00323AF6" w:rsidRPr="00C02DCF" w:rsidRDefault="00323AF6" w:rsidP="003F37AA">
                      <w:pPr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E67DC53" w14:textId="54B0268E" w:rsidR="00323AF6" w:rsidRPr="00AC0AA7" w:rsidRDefault="0034076C" w:rsidP="00D45702">
                      <w:pPr>
                        <w:ind w:left="90"/>
                        <w:jc w:val="both"/>
                        <w:rPr>
                          <w:rFonts w:ascii="Calibri" w:hAnsi="Calibri" w:cs="Calibri"/>
                          <w:color w:val="222A35" w:themeColor="tex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222A35" w:themeColor="text2" w:themeShade="80"/>
                          <w:sz w:val="24"/>
                          <w:szCs w:val="24"/>
                        </w:rPr>
                        <w:t xml:space="preserve">Applicants must </w:t>
                      </w:r>
                      <w:r w:rsidR="00323AF6" w:rsidRPr="00AC0AA7">
                        <w:rPr>
                          <w:rFonts w:ascii="Calibri" w:hAnsi="Calibri" w:cs="Calibri"/>
                          <w:color w:val="222A35" w:themeColor="text2" w:themeShade="80"/>
                          <w:sz w:val="24"/>
                          <w:szCs w:val="24"/>
                        </w:rPr>
                        <w:t>meet the following requirements:</w:t>
                      </w:r>
                    </w:p>
                    <w:p w14:paraId="174EAF2D" w14:textId="75AE10DF" w:rsidR="00323AF6" w:rsidRPr="00AC0AA7" w:rsidRDefault="0034076C" w:rsidP="00D457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jc w:val="both"/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</w:rPr>
                        <w:t>B</w:t>
                      </w:r>
                      <w:r w:rsidR="00466EF0" w:rsidRPr="00AC0AA7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</w:rPr>
                        <w:t xml:space="preserve">e a registered Mi’kmaw person with one of the </w:t>
                      </w:r>
                      <w:r w:rsidR="00AC0AA7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</w:rPr>
                        <w:t>13</w:t>
                      </w:r>
                      <w:r w:rsidR="00466EF0" w:rsidRPr="00AC0AA7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</w:rPr>
                        <w:t xml:space="preserve"> Mi’kmaw communities in Nova Scotia.</w:t>
                      </w:r>
                    </w:p>
                    <w:p w14:paraId="0746208C" w14:textId="12D6E1EF" w:rsidR="00466EF0" w:rsidRPr="00AC0AA7" w:rsidRDefault="0034076C" w:rsidP="00D457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jc w:val="both"/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</w:rPr>
                        <w:t>Be</w:t>
                      </w:r>
                      <w:r w:rsidR="00466EF0" w:rsidRPr="00AC0AA7"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</w:rPr>
                        <w:t xml:space="preserve"> a permanent resident of Nova Scotia. </w:t>
                      </w:r>
                    </w:p>
                    <w:p w14:paraId="231862B7" w14:textId="00D15E4B" w:rsidR="00A117CE" w:rsidRPr="00AC0AA7" w:rsidRDefault="0034076C" w:rsidP="00C75C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jc w:val="both"/>
                        <w:rPr>
                          <w:rFonts w:ascii="Calibri" w:hAnsi="Calibri" w:cs="Calibri"/>
                          <w:color w:val="222A35" w:themeColor="tex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222A35" w:themeColor="text2" w:themeShade="80"/>
                          <w:kern w:val="0"/>
                          <w:sz w:val="24"/>
                          <w:szCs w:val="24"/>
                        </w:rPr>
                        <w:t>H</w:t>
                      </w:r>
                      <w:r w:rsidR="00323AF6" w:rsidRPr="00AC0AA7">
                        <w:rPr>
                          <w:rFonts w:ascii="Calibri" w:hAnsi="Calibri" w:cs="Calibri"/>
                          <w:color w:val="222A35" w:themeColor="text2" w:themeShade="80"/>
                          <w:sz w:val="24"/>
                          <w:szCs w:val="24"/>
                        </w:rPr>
                        <w:t xml:space="preserve">ave been accepted </w:t>
                      </w:r>
                      <w:r w:rsidR="003D37E3" w:rsidRPr="00AC0AA7">
                        <w:rPr>
                          <w:rFonts w:ascii="Calibri" w:hAnsi="Calibri" w:cs="Calibri"/>
                          <w:color w:val="222A35" w:themeColor="text2" w:themeShade="80"/>
                          <w:sz w:val="24"/>
                          <w:szCs w:val="24"/>
                        </w:rPr>
                        <w:t>to attend</w:t>
                      </w:r>
                      <w:r w:rsidR="00323AF6" w:rsidRPr="00AC0AA7">
                        <w:rPr>
                          <w:rFonts w:ascii="Calibri" w:hAnsi="Calibri" w:cs="Calibri"/>
                          <w:color w:val="222A35" w:themeColor="text2" w:themeShade="80"/>
                          <w:sz w:val="24"/>
                          <w:szCs w:val="24"/>
                        </w:rPr>
                        <w:t xml:space="preserve"> a</w:t>
                      </w:r>
                      <w:r w:rsidR="003D37E3" w:rsidRPr="00AC0AA7">
                        <w:rPr>
                          <w:rFonts w:ascii="Calibri" w:hAnsi="Calibri" w:cs="Calibri"/>
                          <w:color w:val="222A35" w:themeColor="text2" w:themeShade="80"/>
                          <w:sz w:val="24"/>
                          <w:szCs w:val="24"/>
                        </w:rPr>
                        <w:t xml:space="preserve">n accredited </w:t>
                      </w:r>
                      <w:r w:rsidR="00FA6BCA" w:rsidRPr="00AC0AA7">
                        <w:rPr>
                          <w:rFonts w:ascii="Calibri" w:hAnsi="Calibri" w:cs="Calibri"/>
                          <w:color w:val="222A35" w:themeColor="text2" w:themeShade="80"/>
                          <w:sz w:val="24"/>
                          <w:szCs w:val="24"/>
                        </w:rPr>
                        <w:t>post-secondary</w:t>
                      </w:r>
                      <w:r w:rsidR="00323AF6" w:rsidRPr="00AC0AA7">
                        <w:rPr>
                          <w:rFonts w:ascii="Calibri" w:hAnsi="Calibri" w:cs="Calibri"/>
                          <w:color w:val="222A35" w:themeColor="text2" w:themeShade="80"/>
                          <w:sz w:val="24"/>
                          <w:szCs w:val="24"/>
                        </w:rPr>
                        <w:t xml:space="preserve"> program in Canada</w:t>
                      </w:r>
                      <w:r w:rsidR="005942D8" w:rsidRPr="00AC0AA7">
                        <w:rPr>
                          <w:rFonts w:ascii="Calibri" w:hAnsi="Calibri" w:cs="Calibri"/>
                          <w:color w:val="222A35" w:themeColor="text2" w:themeShade="8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93B6495" w14:textId="1F88B310" w:rsidR="000475FE" w:rsidRPr="00C02DCF" w:rsidRDefault="000475FE" w:rsidP="0081025D">
                      <w:pPr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5103824" w14:textId="175E8E46" w:rsidR="000475FE" w:rsidRPr="007A6F23" w:rsidRDefault="000475FE" w:rsidP="00D45702">
                      <w:pPr>
                        <w:pStyle w:val="Heading3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7A6F23">
                        <w:rPr>
                          <w:color w:val="002060"/>
                          <w:sz w:val="24"/>
                          <w:szCs w:val="24"/>
                        </w:rPr>
                        <w:t>How to Apply</w:t>
                      </w:r>
                    </w:p>
                    <w:p w14:paraId="337C2D18" w14:textId="5C63725C" w:rsidR="000475FE" w:rsidRPr="007A6F23" w:rsidRDefault="000475FE" w:rsidP="00D45702">
                      <w:pPr>
                        <w:ind w:left="9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EA27F36" w14:textId="5036D152" w:rsidR="00DD336B" w:rsidRPr="007A6F23" w:rsidRDefault="000475FE" w:rsidP="00D45702">
                      <w:pPr>
                        <w:ind w:left="9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Send your application in letter format to </w:t>
                      </w:r>
                      <w:hyperlink r:id="rId15" w:history="1">
                        <w:r w:rsidR="00DD336B" w:rsidRPr="007A6F23">
                          <w:rPr>
                            <w:rStyle w:val="Hyperlink"/>
                            <w:rFonts w:ascii="Calibri" w:hAnsi="Calibri" w:cs="Calibri"/>
                            <w:sz w:val="24"/>
                            <w:szCs w:val="24"/>
                          </w:rPr>
                          <w:t>info@cartersimpson.ca</w:t>
                        </w:r>
                      </w:hyperlink>
                      <w:r w:rsidR="00DD336B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3D37E3">
                        <w:rPr>
                          <w:rFonts w:ascii="Calibri" w:hAnsi="Calibri" w:cs="Calibri"/>
                          <w:sz w:val="24"/>
                          <w:szCs w:val="24"/>
                        </w:rPr>
                        <w:t>with</w:t>
                      </w:r>
                      <w:r w:rsidR="00D45702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“Bursary Program” in the subject line and </w:t>
                      </w:r>
                      <w:r w:rsidR="00DD336B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providing the following information:</w:t>
                      </w:r>
                    </w:p>
                    <w:p w14:paraId="7193F84C" w14:textId="77777777" w:rsidR="00DD336B" w:rsidRPr="007A6F23" w:rsidRDefault="00DD336B" w:rsidP="00D45702">
                      <w:pPr>
                        <w:ind w:left="9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B206E56" w14:textId="027E9920" w:rsidR="00DD336B" w:rsidRPr="007A6F23" w:rsidRDefault="00DD336B" w:rsidP="00D4570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Your Name</w:t>
                      </w:r>
                      <w:r w:rsidR="00AC0AA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and community </w:t>
                      </w:r>
                    </w:p>
                    <w:p w14:paraId="6D38A652" w14:textId="44C525AE" w:rsidR="00DD336B" w:rsidRPr="007A6F23" w:rsidRDefault="009669B8" w:rsidP="00673C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Current</w:t>
                      </w:r>
                      <w:r w:rsidR="00DD336B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School</w:t>
                      </w: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and G</w:t>
                      </w:r>
                      <w:r w:rsidR="00DD336B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rade</w:t>
                      </w: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or Year</w:t>
                      </w:r>
                    </w:p>
                    <w:p w14:paraId="331D4CAA" w14:textId="43B1067F" w:rsidR="00DD336B" w:rsidRPr="007A6F23" w:rsidRDefault="0081025D" w:rsidP="00D4570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Post-Secondary</w:t>
                      </w:r>
                      <w:r w:rsidR="00DD336B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Institution you </w:t>
                      </w:r>
                      <w:r w:rsidR="009669B8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are/</w:t>
                      </w:r>
                      <w:r w:rsidR="00DD336B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will be attending</w:t>
                      </w:r>
                    </w:p>
                    <w:p w14:paraId="28BE096B" w14:textId="156F24E8" w:rsidR="00DD336B" w:rsidRPr="007A6F23" w:rsidRDefault="009669B8" w:rsidP="00D4570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Name of </w:t>
                      </w:r>
                      <w:r w:rsidR="00DD336B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Program</w:t>
                      </w:r>
                    </w:p>
                    <w:p w14:paraId="5254BED7" w14:textId="0C2C1530" w:rsidR="00DD336B" w:rsidRPr="007A6F23" w:rsidRDefault="00DD336B" w:rsidP="00D4570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Date of Acceptance</w:t>
                      </w:r>
                    </w:p>
                    <w:p w14:paraId="0A349B81" w14:textId="3A20350A" w:rsidR="00DD336B" w:rsidRPr="007A6F23" w:rsidRDefault="00DD336B" w:rsidP="00D4570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Start Date </w:t>
                      </w:r>
                      <w:r w:rsidR="009669B8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and End Date </w:t>
                      </w: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of Program</w:t>
                      </w:r>
                    </w:p>
                    <w:p w14:paraId="235C9FF7" w14:textId="062A4266" w:rsidR="00B000A5" w:rsidRPr="007A6F23" w:rsidRDefault="00DD336B" w:rsidP="00B000A5">
                      <w:pPr>
                        <w:pStyle w:val="ListParagraph"/>
                        <w:keepNext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What you aspire to do after you graduate from</w:t>
                      </w:r>
                      <w:r w:rsidR="000123EA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your chosen program</w:t>
                      </w:r>
                    </w:p>
                    <w:p w14:paraId="7C1FAB31" w14:textId="6CF61DF2" w:rsidR="00DD336B" w:rsidRPr="007A6F23" w:rsidRDefault="00DD336B" w:rsidP="00D4570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Details of community service work</w:t>
                      </w:r>
                    </w:p>
                    <w:p w14:paraId="6E270C36" w14:textId="0EE2C1BD" w:rsidR="000475FE" w:rsidRPr="007A6F23" w:rsidRDefault="00DD336B" w:rsidP="00D4570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Details regarding financial need</w:t>
                      </w:r>
                      <w:r w:rsidR="002310AE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(how will this bursary help you?)</w:t>
                      </w:r>
                    </w:p>
                    <w:p w14:paraId="17722167" w14:textId="45B1DB8C" w:rsidR="00C75CB2" w:rsidRPr="007A6F23" w:rsidRDefault="00C75CB2" w:rsidP="00D4570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A copy of your High School transcript and</w:t>
                      </w:r>
                      <w:r w:rsidR="00CD5DB2">
                        <w:rPr>
                          <w:rFonts w:ascii="Calibri" w:hAnsi="Calibri" w:cs="Calibri"/>
                          <w:sz w:val="24"/>
                          <w:szCs w:val="24"/>
                        </w:rPr>
                        <w:t>/or</w:t>
                      </w: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any relevant post</w:t>
                      </w:r>
                      <w:r w:rsidR="009669B8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-secondary transcript(s) (unofficial is acceptable)</w:t>
                      </w:r>
                    </w:p>
                    <w:p w14:paraId="76BD0549" w14:textId="47BB4474" w:rsidR="00DD336B" w:rsidRPr="007A6F23" w:rsidRDefault="00DD336B" w:rsidP="00D45702">
                      <w:pPr>
                        <w:ind w:left="9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9FE0323" w14:textId="77777777" w:rsidR="0081025D" w:rsidRPr="007A6F23" w:rsidRDefault="0081025D" w:rsidP="0081025D">
                      <w:pPr>
                        <w:pStyle w:val="Heading3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7A6F23">
                        <w:rPr>
                          <w:color w:val="002060"/>
                          <w:sz w:val="24"/>
                          <w:szCs w:val="24"/>
                        </w:rPr>
                        <w:t>Criteria</w:t>
                      </w:r>
                    </w:p>
                    <w:p w14:paraId="10CB26A4" w14:textId="77777777" w:rsidR="0081025D" w:rsidRPr="007A6F23" w:rsidRDefault="0081025D" w:rsidP="0081025D">
                      <w:pPr>
                        <w:ind w:left="9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C961BA5" w14:textId="77777777" w:rsidR="0081025D" w:rsidRPr="007A6F23" w:rsidRDefault="0081025D" w:rsidP="0081025D">
                      <w:pPr>
                        <w:ind w:left="9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Awards will be assessed based on the following criteria:</w:t>
                      </w:r>
                    </w:p>
                    <w:p w14:paraId="05AF8062" w14:textId="25282507" w:rsidR="0081025D" w:rsidRPr="007A6F23" w:rsidRDefault="0081025D" w:rsidP="0081025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Contributions made to the community</w:t>
                      </w:r>
                      <w:r w:rsidR="00764548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14:paraId="38DCD13F" w14:textId="527561A8" w:rsidR="0081025D" w:rsidRPr="007A6F23" w:rsidRDefault="0081025D" w:rsidP="0081025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alibri" w:hAnsi="Calibri" w:cs="Calibri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Future aspirations</w:t>
                      </w:r>
                      <w:r w:rsidR="00764548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A5426B8" w14:textId="7C304750" w:rsidR="0081025D" w:rsidRPr="007A6F23" w:rsidRDefault="0081025D" w:rsidP="0081025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Financial Need</w:t>
                      </w:r>
                      <w:r w:rsidR="00764548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14:paraId="0D9BB867" w14:textId="77777777" w:rsidR="0081025D" w:rsidRPr="00C02DCF" w:rsidRDefault="0081025D" w:rsidP="00D45702">
                      <w:pPr>
                        <w:ind w:left="90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052E207" w14:textId="0717C4E5" w:rsidR="00DD336B" w:rsidRPr="007A6F23" w:rsidRDefault="00A4467F" w:rsidP="00D45702">
                      <w:pPr>
                        <w:pStyle w:val="Heading3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7A6F23">
                        <w:rPr>
                          <w:color w:val="002060"/>
                          <w:sz w:val="24"/>
                          <w:szCs w:val="24"/>
                        </w:rPr>
                        <w:t>Selection Process</w:t>
                      </w:r>
                    </w:p>
                    <w:p w14:paraId="7D855B34" w14:textId="07347909" w:rsidR="00DD336B" w:rsidRPr="007A6F23" w:rsidRDefault="00DD336B" w:rsidP="00D45702">
                      <w:pPr>
                        <w:ind w:left="9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BFD4686" w14:textId="3D000405" w:rsidR="00DD336B" w:rsidRPr="007A6F23" w:rsidRDefault="00DD336B" w:rsidP="00D45702">
                      <w:pPr>
                        <w:ind w:left="9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Apply by </w:t>
                      </w:r>
                      <w:r w:rsidR="00CE2C3B" w:rsidRPr="00CD5DB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July 1</w:t>
                      </w:r>
                      <w:r w:rsidR="00CD5DB2" w:rsidRPr="00CD5DB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0</w:t>
                      </w:r>
                      <w:r w:rsidR="00CE2C3B" w:rsidRPr="00CD5DB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 w:rsidR="00CE2C3B" w:rsidRPr="00CD5DB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202</w:t>
                      </w:r>
                      <w:r w:rsidR="00CD5DB2" w:rsidRPr="00CD5DB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6</w:t>
                      </w:r>
                      <w:proofErr w:type="gramEnd"/>
                      <w:r w:rsidRPr="00CD5DB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CD5DB2">
                        <w:rPr>
                          <w:rFonts w:ascii="Calibri" w:hAnsi="Calibri" w:cs="Calibri"/>
                          <w:sz w:val="24"/>
                          <w:szCs w:val="24"/>
                          <w:highlight w:val="yellow"/>
                        </w:rPr>
                        <w:t>to be considered for a 202</w:t>
                      </w:r>
                      <w:r w:rsidR="00CD5DB2" w:rsidRPr="00CD5DB2">
                        <w:rPr>
                          <w:rFonts w:ascii="Calibri" w:hAnsi="Calibri" w:cs="Calibri"/>
                          <w:sz w:val="24"/>
                          <w:szCs w:val="24"/>
                          <w:highlight w:val="yellow"/>
                        </w:rPr>
                        <w:t>6</w:t>
                      </w:r>
                      <w:r w:rsidRPr="00CD5DB2">
                        <w:rPr>
                          <w:rFonts w:ascii="Calibri" w:hAnsi="Calibri" w:cs="Calibri"/>
                          <w:sz w:val="24"/>
                          <w:szCs w:val="24"/>
                          <w:highlight w:val="yellow"/>
                        </w:rPr>
                        <w:t xml:space="preserve"> Bursary.</w:t>
                      </w: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87B48DB" w14:textId="77777777" w:rsidR="00EC40C2" w:rsidRPr="007A6F23" w:rsidRDefault="00EC40C2" w:rsidP="00D45702">
                      <w:pPr>
                        <w:ind w:left="9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181D5E1" w14:textId="652A1B89" w:rsidR="003C2895" w:rsidRPr="007A6F23" w:rsidRDefault="003C2895" w:rsidP="00CE2C3B">
                      <w:pPr>
                        <w:ind w:left="9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A Selection Committee </w:t>
                      </w:r>
                      <w:r w:rsidR="00CE2C3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in conjunction with </w:t>
                      </w:r>
                      <w:r w:rsidR="00CE2C3B" w:rsidRPr="00CE2C3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The Confederacy of Mainland Mi'kmaq</w:t>
                      </w:r>
                      <w:r w:rsidR="00CE2C3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16FC8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will review the applications and make decisions based on the criteria outlined above (community contribution, future </w:t>
                      </w:r>
                      <w:r w:rsidR="00F2711C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aspirations,</w:t>
                      </w:r>
                      <w:r w:rsidR="00016FC8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and financial need). </w:t>
                      </w:r>
                    </w:p>
                    <w:p w14:paraId="275AB9BC" w14:textId="77777777" w:rsidR="003C2895" w:rsidRPr="007A6F23" w:rsidRDefault="003C2895" w:rsidP="00D45702">
                      <w:pPr>
                        <w:ind w:left="9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2587C76" w14:textId="562E7853" w:rsidR="00DD336B" w:rsidRPr="00CE2C3B" w:rsidRDefault="00DD336B" w:rsidP="00CE2C3B">
                      <w:pPr>
                        <w:ind w:left="90"/>
                        <w:jc w:val="both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The chosen recipient</w:t>
                      </w:r>
                      <w:r w:rsidR="001B16DF" w:rsidRPr="007A6F23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(s)</w:t>
                      </w:r>
                      <w:r w:rsidRPr="007A6F23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will be notified </w:t>
                      </w:r>
                      <w:r w:rsidR="00F077C2" w:rsidRPr="00CE2C3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in </w:t>
                      </w:r>
                      <w:r w:rsidR="00CE2C3B" w:rsidRPr="00CE2C3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August</w:t>
                      </w:r>
                      <w:r w:rsidR="00082FB5" w:rsidRPr="00CE2C3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82FB5" w:rsidRPr="00CE2C3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CD5DB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proofErr w:type="gramEnd"/>
                      <w:r w:rsidR="00F077C2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and an announcement </w:t>
                      </w:r>
                      <w:r w:rsidR="00F077C2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will be </w:t>
                      </w: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posted on </w:t>
                      </w:r>
                      <w:r w:rsidR="00082FB5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Carter Simpson’s </w:t>
                      </w: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social media </w:t>
                      </w:r>
                      <w:r w:rsidR="00082FB5">
                        <w:rPr>
                          <w:rFonts w:ascii="Calibri" w:hAnsi="Calibri" w:cs="Calibri"/>
                          <w:sz w:val="24"/>
                          <w:szCs w:val="24"/>
                        </w:rPr>
                        <w:t>pages and</w:t>
                      </w: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website</w:t>
                      </w:r>
                      <w:r w:rsidR="00F077C2"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4512106" w14:textId="77777777" w:rsidR="00EC40C2" w:rsidRPr="007A6F23" w:rsidRDefault="00EC40C2" w:rsidP="00D45702">
                      <w:pPr>
                        <w:ind w:left="9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771C4B3" w14:textId="600ECC5E" w:rsidR="000475FE" w:rsidRPr="007A6F23" w:rsidRDefault="00F077C2" w:rsidP="00D45702">
                      <w:pPr>
                        <w:ind w:left="9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A6F23">
                        <w:rPr>
                          <w:rFonts w:ascii="Calibri" w:hAnsi="Calibri" w:cs="Calibri"/>
                          <w:sz w:val="24"/>
                          <w:szCs w:val="24"/>
                        </w:rPr>
                        <w:t>The bursary funds are provided upon proof of enrolment.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D508F3" w14:textId="685E7080" w:rsidR="00082FB5" w:rsidRPr="00082FB5" w:rsidRDefault="00082FB5" w:rsidP="00082FB5"/>
    <w:p w14:paraId="24A7B32B" w14:textId="0AEA8384" w:rsidR="00082FB5" w:rsidRPr="00082FB5" w:rsidRDefault="00082FB5" w:rsidP="00082FB5"/>
    <w:p w14:paraId="6F048DD8" w14:textId="7A717732" w:rsidR="00082FB5" w:rsidRPr="00082FB5" w:rsidRDefault="00082FB5" w:rsidP="00082FB5"/>
    <w:p w14:paraId="6C50808C" w14:textId="113C38A8" w:rsidR="00082FB5" w:rsidRPr="00082FB5" w:rsidRDefault="00082FB5" w:rsidP="00082FB5"/>
    <w:p w14:paraId="799A9AEF" w14:textId="279E52DD" w:rsidR="00082FB5" w:rsidRPr="00082FB5" w:rsidRDefault="00082FB5" w:rsidP="00082FB5"/>
    <w:p w14:paraId="4023C703" w14:textId="27E167E8" w:rsidR="00082FB5" w:rsidRPr="00082FB5" w:rsidRDefault="00550364" w:rsidP="00082FB5">
      <w:r>
        <w:rPr>
          <w:noProof/>
          <w:sz w:val="21"/>
          <w:szCs w:val="21"/>
        </w:rPr>
        <w:drawing>
          <wp:anchor distT="0" distB="0" distL="114300" distR="114300" simplePos="0" relativeHeight="251706880" behindDoc="1" locked="0" layoutInCell="1" allowOverlap="1" wp14:anchorId="77D183C9" wp14:editId="1E7AC013">
            <wp:simplePos x="0" y="0"/>
            <wp:positionH relativeFrom="column">
              <wp:posOffset>-576677</wp:posOffset>
            </wp:positionH>
            <wp:positionV relativeFrom="paragraph">
              <wp:posOffset>237807</wp:posOffset>
            </wp:positionV>
            <wp:extent cx="3356610" cy="1678305"/>
            <wp:effectExtent l="952" t="0" r="0" b="0"/>
            <wp:wrapNone/>
            <wp:docPr id="30" name="Picture 30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Shape, arrow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5661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51D07" w14:textId="4FBC1754" w:rsidR="00082FB5" w:rsidRPr="00082FB5" w:rsidRDefault="00082FB5" w:rsidP="00082FB5"/>
    <w:p w14:paraId="2DA257D7" w14:textId="252190D5" w:rsidR="00082FB5" w:rsidRPr="00082FB5" w:rsidRDefault="00082FB5" w:rsidP="00082FB5"/>
    <w:p w14:paraId="4015B0A0" w14:textId="7C2B206E" w:rsidR="00082FB5" w:rsidRPr="00082FB5" w:rsidRDefault="00082FB5" w:rsidP="00082FB5"/>
    <w:p w14:paraId="11887BAA" w14:textId="5F2D0F44" w:rsidR="00082FB5" w:rsidRPr="00082FB5" w:rsidRDefault="00082FB5" w:rsidP="00082FB5"/>
    <w:p w14:paraId="726B0F7F" w14:textId="526B20B3" w:rsidR="00082FB5" w:rsidRPr="00082FB5" w:rsidRDefault="00082FB5" w:rsidP="00082FB5"/>
    <w:p w14:paraId="44FAEDCA" w14:textId="4554513B" w:rsidR="00082FB5" w:rsidRPr="00082FB5" w:rsidRDefault="00082FB5" w:rsidP="00082FB5"/>
    <w:p w14:paraId="1B0F2EA2" w14:textId="7194CAB3" w:rsidR="00082FB5" w:rsidRPr="00082FB5" w:rsidRDefault="00082FB5" w:rsidP="00082FB5"/>
    <w:p w14:paraId="3F17438D" w14:textId="10432124" w:rsidR="00082FB5" w:rsidRPr="00082FB5" w:rsidRDefault="00082FB5" w:rsidP="00082FB5"/>
    <w:p w14:paraId="35EDCFC5" w14:textId="6D57B88F" w:rsidR="00082FB5" w:rsidRPr="00082FB5" w:rsidRDefault="00082FB5" w:rsidP="00082FB5"/>
    <w:p w14:paraId="19F82191" w14:textId="068F3330" w:rsidR="00082FB5" w:rsidRPr="00082FB5" w:rsidRDefault="00082FB5" w:rsidP="00082FB5"/>
    <w:p w14:paraId="45D28BF2" w14:textId="53BB1902" w:rsidR="00082FB5" w:rsidRPr="00082FB5" w:rsidRDefault="00082FB5" w:rsidP="00082FB5"/>
    <w:p w14:paraId="3BBF467F" w14:textId="4B75D834" w:rsidR="00082FB5" w:rsidRPr="00082FB5" w:rsidRDefault="00082FB5" w:rsidP="00082FB5"/>
    <w:p w14:paraId="0A17865C" w14:textId="579DFCA7" w:rsidR="00082FB5" w:rsidRPr="00082FB5" w:rsidRDefault="00082FB5" w:rsidP="00082FB5"/>
    <w:p w14:paraId="26ADCA74" w14:textId="7019A3A4" w:rsidR="00082FB5" w:rsidRPr="00082FB5" w:rsidRDefault="00082FB5" w:rsidP="00082FB5"/>
    <w:p w14:paraId="50BFA34F" w14:textId="42207D9E" w:rsidR="00082FB5" w:rsidRPr="00082FB5" w:rsidRDefault="00082FB5" w:rsidP="00082FB5"/>
    <w:p w14:paraId="1C85E51E" w14:textId="507A7C23" w:rsidR="00082FB5" w:rsidRPr="00082FB5" w:rsidRDefault="00082FB5" w:rsidP="00082FB5"/>
    <w:p w14:paraId="19795A38" w14:textId="1EAC6F9B" w:rsidR="00082FB5" w:rsidRPr="00082FB5" w:rsidRDefault="00082FB5" w:rsidP="00082FB5"/>
    <w:p w14:paraId="546327A5" w14:textId="585FC5EF" w:rsidR="00082FB5" w:rsidRPr="00082FB5" w:rsidRDefault="00082FB5" w:rsidP="00082FB5"/>
    <w:p w14:paraId="1C307A58" w14:textId="57DFD137" w:rsidR="00082FB5" w:rsidRPr="00082FB5" w:rsidRDefault="00082FB5" w:rsidP="00082FB5"/>
    <w:p w14:paraId="418677FA" w14:textId="4B9BB12D" w:rsidR="00082FB5" w:rsidRPr="00082FB5" w:rsidRDefault="002310AE" w:rsidP="00082FB5">
      <w:r w:rsidRPr="00D119B2">
        <w:rPr>
          <w:noProof/>
          <w:color w:val="56C5FC"/>
        </w:rPr>
        <mc:AlternateContent>
          <mc:Choice Requires="wps">
            <w:drawing>
              <wp:anchor distT="36576" distB="36576" distL="36576" distR="36576" simplePos="0" relativeHeight="251710976" behindDoc="0" locked="0" layoutInCell="1" allowOverlap="1" wp14:anchorId="539F0497" wp14:editId="11966694">
                <wp:simplePos x="0" y="0"/>
                <wp:positionH relativeFrom="column">
                  <wp:posOffset>144780</wp:posOffset>
                </wp:positionH>
                <wp:positionV relativeFrom="page">
                  <wp:posOffset>6263640</wp:posOffset>
                </wp:positionV>
                <wp:extent cx="1939925" cy="5539740"/>
                <wp:effectExtent l="0" t="0" r="22225" b="2286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553974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5DC5F" id="Rectangle 16" o:spid="_x0000_s1026" style="position:absolute;margin-left:11.4pt;margin-top:493.2pt;width:152.75pt;height:436.2pt;z-index:251710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" fillcolor="#06c" strokecolor="#0070c0" strokeweight="1pt">
                <v:textbox inset="2.88pt,2.88pt,2.88pt,2.88pt"/>
                <w10:wrap anchory="page"/>
              </v:rect>
            </w:pict>
          </mc:Fallback>
        </mc:AlternateContent>
      </w:r>
    </w:p>
    <w:p w14:paraId="75E3E241" w14:textId="64BF825B" w:rsidR="00082FB5" w:rsidRPr="00082FB5" w:rsidRDefault="00082FB5" w:rsidP="00082FB5"/>
    <w:p w14:paraId="3B4C60D1" w14:textId="55AF2ED1" w:rsidR="00082FB5" w:rsidRPr="00082FB5" w:rsidRDefault="00082FB5" w:rsidP="00082FB5"/>
    <w:p w14:paraId="17BA6F0C" w14:textId="5DF75AB9" w:rsidR="00082FB5" w:rsidRPr="00082FB5" w:rsidRDefault="00082FB5" w:rsidP="00082FB5"/>
    <w:p w14:paraId="2BECF56F" w14:textId="7560475E" w:rsidR="00082FB5" w:rsidRPr="00082FB5" w:rsidRDefault="00D119B2" w:rsidP="00082FB5">
      <w:r>
        <w:rPr>
          <w:noProof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44F4F456" wp14:editId="51E9EE1E">
                <wp:simplePos x="0" y="0"/>
                <wp:positionH relativeFrom="column">
                  <wp:posOffset>99060</wp:posOffset>
                </wp:positionH>
                <wp:positionV relativeFrom="paragraph">
                  <wp:posOffset>103505</wp:posOffset>
                </wp:positionV>
                <wp:extent cx="2082165" cy="3754755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165" cy="3754755"/>
                          <a:chOff x="0" y="-55810"/>
                          <a:chExt cx="2082800" cy="3756325"/>
                        </a:xfrm>
                      </wpg:grpSpPr>
                      <wps:wsp>
                        <wps:cNvPr id="160" name="Text Box 160"/>
                        <wps:cNvSpPr txBox="1"/>
                        <wps:spPr>
                          <a:xfrm>
                            <a:off x="373025" y="-55810"/>
                            <a:ext cx="1236133" cy="1007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A43B6C" w14:textId="77777777" w:rsidR="002310AE" w:rsidRPr="003C48BE" w:rsidRDefault="002310AE" w:rsidP="002310AE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262626" w:themeColor="text1" w:themeTint="D9"/>
                                  <w:sz w:val="144"/>
                                  <w:szCs w:val="14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8BE"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262626" w:themeColor="text1" w:themeTint="D9"/>
                                  <w:sz w:val="144"/>
                                  <w:szCs w:val="14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161"/>
                        <wps:cNvSpPr txBox="1"/>
                        <wps:spPr>
                          <a:xfrm>
                            <a:off x="29175" y="1031754"/>
                            <a:ext cx="193738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888B55" w14:textId="77777777" w:rsidR="002310AE" w:rsidRPr="00336122" w:rsidRDefault="002310AE" w:rsidP="002310AE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36122"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Bursaries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2" name="Text Box 162"/>
                        <wps:cNvSpPr txBox="1"/>
                        <wps:spPr>
                          <a:xfrm>
                            <a:off x="0" y="1778581"/>
                            <a:ext cx="2082800" cy="973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560157" w14:textId="77777777" w:rsidR="002310AE" w:rsidRPr="003C48BE" w:rsidRDefault="002310AE" w:rsidP="002310AE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262626" w:themeColor="text1" w:themeTint="D9"/>
                                  <w:sz w:val="96"/>
                                  <w:szCs w:val="96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8BE"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262626" w:themeColor="text1" w:themeTint="D9"/>
                                  <w:sz w:val="96"/>
                                  <w:szCs w:val="96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$1,000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 Box 163"/>
                        <wps:cNvSpPr txBox="1"/>
                        <wps:spPr>
                          <a:xfrm>
                            <a:off x="180616" y="2752248"/>
                            <a:ext cx="1563370" cy="948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7E28B0" w14:textId="38596555" w:rsidR="002310AE" w:rsidRPr="00D119B2" w:rsidRDefault="00D119B2" w:rsidP="002310AE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iCs/>
                                  <w:outline/>
                                  <w:noProof/>
                                  <w:color w:val="002060"/>
                                  <w:sz w:val="72"/>
                                  <w:szCs w:val="7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002060">
                                        <w14:alpha w14:val="63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each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4F456" id="Group 35" o:spid="_x0000_s1030" style="position:absolute;margin-left:7.8pt;margin-top:8.15pt;width:163.95pt;height:295.65pt;z-index:251712000;mso-width-relative:margin;mso-height-relative:margin" coordorigin=",-558" coordsize="20828,37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">
                <v:shape id="Text Box 160" o:spid="_x0000_s1031" type="#_x0000_t202" style="position:absolute;left:3730;top:-558;width:12361;height:10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pA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gyzMygV7eAQAA//8DAFBLAQItABQABgAIAAAAIQDb4fbL7gAAAIUBAAATAAAAAAAAAAAA&#10;AAAAAAAAAABbQ29udGVudF9UeXBlc10ueG1sUEsBAi0AFAAGAAgAAAAhAFr0LFu/AAAAFQEAAAsA&#10;AAAAAAAAAAAAAAAAHwEAAF9yZWxzLy5yZWxzUEsBAi0AFAAGAAgAAAAhADGP+kDEAAAA3AAAAA8A&#10;AAAAAAAAAAAAAAAABwIAAGRycy9kb3ducmV2LnhtbFBLBQYAAAAAAwADALcAAAD4AgAAAAA=&#10;" filled="f" stroked="f">
                  <v:textbox>
                    <w:txbxContent>
                      <w:p w14:paraId="54A43B6C" w14:textId="77777777" w:rsidR="002310AE" w:rsidRPr="003C48BE" w:rsidRDefault="002310AE" w:rsidP="002310A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noProof/>
                            <w:color w:val="262626" w:themeColor="text1" w:themeTint="D9"/>
                            <w:sz w:val="144"/>
                            <w:szCs w:val="14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C48BE">
                          <w:rPr>
                            <w:rFonts w:asciiTheme="minorHAnsi" w:hAnsiTheme="minorHAnsi" w:cstheme="minorHAnsi"/>
                            <w:b/>
                            <w:noProof/>
                            <w:color w:val="262626" w:themeColor="text1" w:themeTint="D9"/>
                            <w:sz w:val="144"/>
                            <w:szCs w:val="14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p>
                    </w:txbxContent>
                  </v:textbox>
                </v:shape>
                <v:shape id="Text Box 161" o:spid="_x0000_s1032" type="#_x0000_t202" style="position:absolute;left:291;top:10317;width:19374;height:69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" filled="f" stroked="f">
                  <v:textbox style="mso-fit-shape-to-text:t">
                    <w:txbxContent>
                      <w:p w14:paraId="3B888B55" w14:textId="77777777" w:rsidR="002310AE" w:rsidRPr="00336122" w:rsidRDefault="002310AE" w:rsidP="002310A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noProof/>
                            <w:color w:val="FFFFFF" w:themeColor="background1"/>
                            <w:sz w:val="72"/>
                            <w:szCs w:val="72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36122">
                          <w:rPr>
                            <w:rFonts w:asciiTheme="minorHAnsi" w:hAnsiTheme="minorHAnsi" w:cstheme="minorHAnsi"/>
                            <w:b/>
                            <w:noProof/>
                            <w:color w:val="FFFFFF" w:themeColor="background1"/>
                            <w:sz w:val="72"/>
                            <w:szCs w:val="72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>Bursaries</w:t>
                        </w:r>
                      </w:p>
                    </w:txbxContent>
                  </v:textbox>
                </v:shape>
                <v:shape id="Text Box 162" o:spid="_x0000_s1033" type="#_x0000_t202" style="position:absolute;top:17785;width:20828;height:9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Gs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8QBez8QL5OIJAAD//wMAUEsBAi0AFAAGAAgAAAAhANvh9svuAAAAhQEAABMAAAAAAAAAAAAAAAAA&#10;AAAAAFtDb250ZW50X1R5cGVzXS54bWxQSwECLQAUAAYACAAAACEAWvQsW78AAAAVAQAACwAAAAAA&#10;AAAAAAAAAAAfAQAAX3JlbHMvLnJlbHNQSwECLQAUAAYACAAAACEArhHBrMAAAADcAAAADwAAAAAA&#10;AAAAAAAAAAAHAgAAZHJzL2Rvd25yZXYueG1sUEsFBgAAAAADAAMAtwAAAPQCAAAAAA==&#10;" filled="f" stroked="f">
                  <v:textbox>
                    <w:txbxContent>
                      <w:p w14:paraId="00560157" w14:textId="77777777" w:rsidR="002310AE" w:rsidRPr="003C48BE" w:rsidRDefault="002310AE" w:rsidP="002310AE">
                        <w:pPr>
                          <w:rPr>
                            <w:rFonts w:asciiTheme="minorHAnsi" w:hAnsiTheme="minorHAnsi" w:cstheme="minorHAnsi"/>
                            <w:b/>
                            <w:noProof/>
                            <w:color w:val="262626" w:themeColor="text1" w:themeTint="D9"/>
                            <w:sz w:val="96"/>
                            <w:szCs w:val="96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C48BE">
                          <w:rPr>
                            <w:rFonts w:asciiTheme="minorHAnsi" w:hAnsiTheme="minorHAnsi" w:cstheme="minorHAnsi"/>
                            <w:b/>
                            <w:noProof/>
                            <w:color w:val="262626" w:themeColor="text1" w:themeTint="D9"/>
                            <w:sz w:val="96"/>
                            <w:szCs w:val="96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$1,000</w:t>
                        </w:r>
                      </w:p>
                    </w:txbxContent>
                  </v:textbox>
                </v:shape>
                <v:shape id="Text Box 163" o:spid="_x0000_s1034" type="#_x0000_t202" style="position:absolute;left:1806;top:27522;width:15633;height:9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  <v:textbox>
                    <w:txbxContent>
                      <w:p w14:paraId="7E7E28B0" w14:textId="38596555" w:rsidR="002310AE" w:rsidRPr="00D119B2" w:rsidRDefault="00D119B2" w:rsidP="002310A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i/>
                            <w:iCs/>
                            <w:outline/>
                            <w:noProof/>
                            <w:color w:val="002060"/>
                            <w:sz w:val="72"/>
                            <w:szCs w:val="72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002060">
                                  <w14:alpha w14:val="63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noProof/>
                            <w:color w:val="FFFFFF" w:themeColor="background1"/>
                            <w:sz w:val="72"/>
                            <w:szCs w:val="72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>each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191D36" w14:textId="1B0A4EAD" w:rsidR="00082FB5" w:rsidRPr="00082FB5" w:rsidRDefault="00082FB5" w:rsidP="00082FB5"/>
    <w:p w14:paraId="36BE18EC" w14:textId="3D7043D3" w:rsidR="00082FB5" w:rsidRPr="00082FB5" w:rsidRDefault="00082FB5" w:rsidP="00082FB5"/>
    <w:p w14:paraId="5FAFA1BA" w14:textId="3D6E986F" w:rsidR="00082FB5" w:rsidRPr="00082FB5" w:rsidRDefault="00082FB5" w:rsidP="00082FB5"/>
    <w:p w14:paraId="7064D1B1" w14:textId="1BC26816" w:rsidR="00082FB5" w:rsidRPr="00082FB5" w:rsidRDefault="00082FB5" w:rsidP="00082FB5"/>
    <w:p w14:paraId="6EBE9CAF" w14:textId="749EB99A" w:rsidR="00082FB5" w:rsidRPr="00082FB5" w:rsidRDefault="00082FB5" w:rsidP="00082FB5"/>
    <w:p w14:paraId="5784A55A" w14:textId="15E88452" w:rsidR="00082FB5" w:rsidRPr="00082FB5" w:rsidRDefault="00082FB5" w:rsidP="00082FB5"/>
    <w:p w14:paraId="1ED728A3" w14:textId="0AE2D4FC" w:rsidR="00082FB5" w:rsidRPr="00082FB5" w:rsidRDefault="00082FB5" w:rsidP="00082FB5"/>
    <w:p w14:paraId="717EAE17" w14:textId="4DB24D4A" w:rsidR="00082FB5" w:rsidRPr="00082FB5" w:rsidRDefault="00082FB5" w:rsidP="00082FB5">
      <w:pPr>
        <w:rPr>
          <w:sz w:val="21"/>
          <w:szCs w:val="21"/>
        </w:rPr>
      </w:pPr>
    </w:p>
    <w:p w14:paraId="692681E0" w14:textId="02FF8CF7" w:rsidR="00082FB5" w:rsidRDefault="00082FB5" w:rsidP="00082FB5">
      <w:pPr>
        <w:rPr>
          <w:sz w:val="21"/>
          <w:szCs w:val="21"/>
        </w:rPr>
      </w:pPr>
    </w:p>
    <w:p w14:paraId="4BE54A80" w14:textId="7F990F00" w:rsidR="00082FB5" w:rsidRPr="00082FB5" w:rsidRDefault="00082FB5" w:rsidP="00082FB5">
      <w:pPr>
        <w:rPr>
          <w:sz w:val="21"/>
          <w:szCs w:val="21"/>
        </w:rPr>
      </w:pPr>
    </w:p>
    <w:p w14:paraId="4C22B6F1" w14:textId="567DB263" w:rsidR="00082FB5" w:rsidRPr="00082FB5" w:rsidRDefault="00082FB5" w:rsidP="00082FB5">
      <w:pPr>
        <w:rPr>
          <w:sz w:val="21"/>
          <w:szCs w:val="21"/>
        </w:rPr>
      </w:pPr>
    </w:p>
    <w:p w14:paraId="7099213B" w14:textId="64CC809D" w:rsidR="00082FB5" w:rsidRPr="00082FB5" w:rsidRDefault="00082FB5" w:rsidP="00082FB5">
      <w:pPr>
        <w:rPr>
          <w:sz w:val="21"/>
          <w:szCs w:val="21"/>
        </w:rPr>
      </w:pPr>
    </w:p>
    <w:p w14:paraId="455F79E9" w14:textId="31D11359" w:rsidR="00082FB5" w:rsidRDefault="00082FB5" w:rsidP="00082FB5">
      <w:pPr>
        <w:rPr>
          <w:sz w:val="21"/>
          <w:szCs w:val="21"/>
        </w:rPr>
      </w:pPr>
    </w:p>
    <w:p w14:paraId="4BDA12DE" w14:textId="32637EF6" w:rsidR="00082FB5" w:rsidRPr="00082FB5" w:rsidRDefault="00336122" w:rsidP="00082FB5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7F073C6" wp14:editId="17434665">
                <wp:simplePos x="0" y="0"/>
                <wp:positionH relativeFrom="column">
                  <wp:posOffset>4532137</wp:posOffset>
                </wp:positionH>
                <wp:positionV relativeFrom="paragraph">
                  <wp:posOffset>3072130</wp:posOffset>
                </wp:positionV>
                <wp:extent cx="2004291" cy="692727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291" cy="692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86114" w14:textId="26D0ACF5" w:rsidR="00082FB5" w:rsidRPr="002310AE" w:rsidRDefault="00082FB5" w:rsidP="00082FB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2310AE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cartersimpson.ca</w:t>
                            </w:r>
                          </w:p>
                          <w:p w14:paraId="51770095" w14:textId="1501A175" w:rsidR="00082FB5" w:rsidRPr="002310AE" w:rsidRDefault="00082FB5" w:rsidP="00082FB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2310AE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902-444-7227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73C6" id="Text Box 25" o:spid="_x0000_s1035" type="#_x0000_t202" style="position:absolute;margin-left:356.85pt;margin-top:241.9pt;width:157.8pt;height:54.5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" filled="f" stroked="f">
                <v:textbox>
                  <w:txbxContent>
                    <w:p w14:paraId="25D86114" w14:textId="26D0ACF5" w:rsidR="00082FB5" w:rsidRPr="002310AE" w:rsidRDefault="00082FB5" w:rsidP="00082FB5">
                      <w:pPr>
                        <w:jc w:val="center"/>
                        <w:rPr>
                          <w:rFonts w:asciiTheme="minorHAnsi" w:hAnsiTheme="minorHAnsi" w:cstheme="minorHAnsi"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2310AE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36"/>
                          <w:szCs w:val="36"/>
                        </w:rPr>
                        <w:t>cartersimpson.ca</w:t>
                      </w:r>
                    </w:p>
                    <w:p w14:paraId="51770095" w14:textId="1501A175" w:rsidR="00082FB5" w:rsidRPr="002310AE" w:rsidRDefault="00082FB5" w:rsidP="00082FB5">
                      <w:pPr>
                        <w:jc w:val="center"/>
                        <w:rPr>
                          <w:rFonts w:asciiTheme="minorHAnsi" w:hAnsiTheme="minorHAnsi" w:cstheme="minorHAnsi"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2310AE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36"/>
                          <w:szCs w:val="36"/>
                        </w:rPr>
                        <w:t>902-444-7227</w:t>
                      </w:r>
                    </w:p>
                  </w:txbxContent>
                </v:textbox>
              </v:shape>
            </w:pict>
          </mc:Fallback>
        </mc:AlternateContent>
      </w:r>
      <w:r w:rsidR="00550364">
        <w:rPr>
          <w:noProof/>
        </w:rPr>
        <w:drawing>
          <wp:anchor distT="0" distB="0" distL="114300" distR="114300" simplePos="0" relativeHeight="251708928" behindDoc="0" locked="0" layoutInCell="1" allowOverlap="1" wp14:anchorId="6492160B" wp14:editId="3EC473AC">
            <wp:simplePos x="0" y="0"/>
            <wp:positionH relativeFrom="column">
              <wp:posOffset>3915410</wp:posOffset>
            </wp:positionH>
            <wp:positionV relativeFrom="page">
              <wp:posOffset>11951335</wp:posOffset>
            </wp:positionV>
            <wp:extent cx="728345" cy="699135"/>
            <wp:effectExtent l="0" t="0" r="0" b="0"/>
            <wp:wrapSquare wrapText="bothSides"/>
            <wp:docPr id="164" name="Picture 16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 descr="Ic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791"/>
                    <a:stretch/>
                  </pic:blipFill>
                  <pic:spPr bwMode="auto">
                    <a:xfrm>
                      <a:off x="0" y="0"/>
                      <a:ext cx="72834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946">
        <w:rPr>
          <w:noProof/>
        </w:rPr>
        <mc:AlternateContent>
          <mc:Choice Requires="wps">
            <w:drawing>
              <wp:anchor distT="36576" distB="36576" distL="36576" distR="36576" simplePos="0" relativeHeight="251684352" behindDoc="0" locked="0" layoutInCell="1" allowOverlap="1" wp14:anchorId="2A4F83AB" wp14:editId="3F1B4B28">
                <wp:simplePos x="0" y="0"/>
                <wp:positionH relativeFrom="column">
                  <wp:posOffset>1461770</wp:posOffset>
                </wp:positionH>
                <wp:positionV relativeFrom="page">
                  <wp:posOffset>11394728</wp:posOffset>
                </wp:positionV>
                <wp:extent cx="7425055" cy="567055"/>
                <wp:effectExtent l="0" t="0" r="4445" b="4445"/>
                <wp:wrapSquare wrapText="bothSides"/>
                <wp:docPr id="158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505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317F92" w14:textId="09CD23F0" w:rsidR="006B1506" w:rsidRPr="00082FB5" w:rsidRDefault="006B1506" w:rsidP="008F31D7">
                            <w:pPr>
                              <w:pStyle w:val="Heading4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82FB5">
                              <w:rPr>
                                <w:rFonts w:asciiTheme="minorHAnsi" w:hAnsiTheme="minorHAnsi" w:cstheme="minorHAnsi"/>
                              </w:rPr>
                              <w:t>A Law Firm Rooted in Your Comm</w:t>
                            </w:r>
                            <w:r w:rsidR="008F31D7" w:rsidRPr="00082FB5">
                              <w:rPr>
                                <w:rFonts w:asciiTheme="minorHAnsi" w:hAnsiTheme="minorHAnsi" w:cstheme="minorHAnsi"/>
                              </w:rPr>
                              <w:t>unity</w:t>
                            </w:r>
                          </w:p>
                          <w:p w14:paraId="1DE855C1" w14:textId="77777777" w:rsidR="003D37E3" w:rsidRPr="003D37E3" w:rsidRDefault="003D37E3" w:rsidP="003D37E3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F83AB" id="Text Box 146" o:spid="_x0000_s1036" type="#_x0000_t202" style="position:absolute;margin-left:115.1pt;margin-top:897.2pt;width:584.65pt;height:44.65pt;z-index:251684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58317F92" w14:textId="09CD23F0" w:rsidR="006B1506" w:rsidRPr="00082FB5" w:rsidRDefault="006B1506" w:rsidP="008F31D7">
                      <w:pPr>
                        <w:pStyle w:val="Heading4"/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82FB5">
                        <w:rPr>
                          <w:rFonts w:asciiTheme="minorHAnsi" w:hAnsiTheme="minorHAnsi" w:cstheme="minorHAnsi"/>
                        </w:rPr>
                        <w:t>A Law Firm Rooted in Your Comm</w:t>
                      </w:r>
                      <w:r w:rsidR="008F31D7" w:rsidRPr="00082FB5">
                        <w:rPr>
                          <w:rFonts w:asciiTheme="minorHAnsi" w:hAnsiTheme="minorHAnsi" w:cstheme="minorHAnsi"/>
                        </w:rPr>
                        <w:t>unity</w:t>
                      </w:r>
                    </w:p>
                    <w:p w14:paraId="1DE855C1" w14:textId="77777777" w:rsidR="003D37E3" w:rsidRPr="003D37E3" w:rsidRDefault="003D37E3" w:rsidP="003D37E3"/>
                  </w:txbxContent>
                </v:textbox>
                <w10:wrap type="square" anchory="page"/>
              </v:shape>
            </w:pict>
          </mc:Fallback>
        </mc:AlternateContent>
      </w:r>
    </w:p>
    <w:sectPr w:rsidR="00082FB5" w:rsidRPr="00082FB5" w:rsidSect="008311AB">
      <w:pgSz w:w="15840" w:h="20160" w:code="283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19F48" w14:textId="77777777" w:rsidR="005D4BA7" w:rsidRDefault="005D4BA7" w:rsidP="00CB5830">
      <w:r>
        <w:separator/>
      </w:r>
    </w:p>
  </w:endnote>
  <w:endnote w:type="continuationSeparator" w:id="0">
    <w:p w14:paraId="377CC053" w14:textId="77777777" w:rsidR="005D4BA7" w:rsidRDefault="005D4BA7" w:rsidP="00CB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FAC9" w14:textId="77777777" w:rsidR="005D4BA7" w:rsidRDefault="005D4BA7" w:rsidP="00CB5830">
      <w:r>
        <w:separator/>
      </w:r>
    </w:p>
  </w:footnote>
  <w:footnote w:type="continuationSeparator" w:id="0">
    <w:p w14:paraId="29C49CCD" w14:textId="77777777" w:rsidR="005D4BA7" w:rsidRDefault="005D4BA7" w:rsidP="00CB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08D1"/>
    <w:multiLevelType w:val="multilevel"/>
    <w:tmpl w:val="F57A135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A73C0"/>
    <w:multiLevelType w:val="hybridMultilevel"/>
    <w:tmpl w:val="AEAC99F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2279BC"/>
    <w:multiLevelType w:val="hybridMultilevel"/>
    <w:tmpl w:val="CBE8360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3572B81"/>
    <w:multiLevelType w:val="hybridMultilevel"/>
    <w:tmpl w:val="4CBC3E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32200714">
    <w:abstractNumId w:val="0"/>
  </w:num>
  <w:num w:numId="2" w16cid:durableId="1607616197">
    <w:abstractNumId w:val="1"/>
  </w:num>
  <w:num w:numId="3" w16cid:durableId="731198333">
    <w:abstractNumId w:val="2"/>
  </w:num>
  <w:num w:numId="4" w16cid:durableId="1947230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A4"/>
    <w:rsid w:val="000123EA"/>
    <w:rsid w:val="00016FC8"/>
    <w:rsid w:val="000413F9"/>
    <w:rsid w:val="000474AD"/>
    <w:rsid w:val="000475FE"/>
    <w:rsid w:val="00082FB5"/>
    <w:rsid w:val="000A5604"/>
    <w:rsid w:val="000A6305"/>
    <w:rsid w:val="001123F0"/>
    <w:rsid w:val="00194B32"/>
    <w:rsid w:val="001968DE"/>
    <w:rsid w:val="001B16DF"/>
    <w:rsid w:val="001D6896"/>
    <w:rsid w:val="002310AE"/>
    <w:rsid w:val="0024476A"/>
    <w:rsid w:val="002A5784"/>
    <w:rsid w:val="002C7E54"/>
    <w:rsid w:val="003134DF"/>
    <w:rsid w:val="0032368F"/>
    <w:rsid w:val="00323AF6"/>
    <w:rsid w:val="00324946"/>
    <w:rsid w:val="00336122"/>
    <w:rsid w:val="0034076C"/>
    <w:rsid w:val="00373634"/>
    <w:rsid w:val="00384A48"/>
    <w:rsid w:val="00395F95"/>
    <w:rsid w:val="003B157B"/>
    <w:rsid w:val="003C2895"/>
    <w:rsid w:val="003C48BE"/>
    <w:rsid w:val="003D37E3"/>
    <w:rsid w:val="003E152A"/>
    <w:rsid w:val="003F37AA"/>
    <w:rsid w:val="004516D6"/>
    <w:rsid w:val="00466EF0"/>
    <w:rsid w:val="00492368"/>
    <w:rsid w:val="004A7E7C"/>
    <w:rsid w:val="004D4DE4"/>
    <w:rsid w:val="004D7E27"/>
    <w:rsid w:val="004E644B"/>
    <w:rsid w:val="004E7E96"/>
    <w:rsid w:val="004F379E"/>
    <w:rsid w:val="00513017"/>
    <w:rsid w:val="005500AD"/>
    <w:rsid w:val="00550364"/>
    <w:rsid w:val="00555041"/>
    <w:rsid w:val="00566DC0"/>
    <w:rsid w:val="00571F00"/>
    <w:rsid w:val="00583282"/>
    <w:rsid w:val="005942D8"/>
    <w:rsid w:val="005A5460"/>
    <w:rsid w:val="005B26B6"/>
    <w:rsid w:val="005D4BA7"/>
    <w:rsid w:val="005E5FEB"/>
    <w:rsid w:val="005F010D"/>
    <w:rsid w:val="00640A23"/>
    <w:rsid w:val="0064315E"/>
    <w:rsid w:val="00652EC7"/>
    <w:rsid w:val="006600DF"/>
    <w:rsid w:val="00686E26"/>
    <w:rsid w:val="006A7C80"/>
    <w:rsid w:val="006B1506"/>
    <w:rsid w:val="006B332B"/>
    <w:rsid w:val="007165A2"/>
    <w:rsid w:val="007641C3"/>
    <w:rsid w:val="00764548"/>
    <w:rsid w:val="007A2203"/>
    <w:rsid w:val="007A6F23"/>
    <w:rsid w:val="007B46E6"/>
    <w:rsid w:val="0081025D"/>
    <w:rsid w:val="00823940"/>
    <w:rsid w:val="008311AB"/>
    <w:rsid w:val="008A3E15"/>
    <w:rsid w:val="008B1E1D"/>
    <w:rsid w:val="008D7599"/>
    <w:rsid w:val="008E3E6F"/>
    <w:rsid w:val="008F31D7"/>
    <w:rsid w:val="00931255"/>
    <w:rsid w:val="009669B8"/>
    <w:rsid w:val="009E1576"/>
    <w:rsid w:val="00A117CE"/>
    <w:rsid w:val="00A12608"/>
    <w:rsid w:val="00A12F37"/>
    <w:rsid w:val="00A15F7F"/>
    <w:rsid w:val="00A21967"/>
    <w:rsid w:val="00A328A4"/>
    <w:rsid w:val="00A42D84"/>
    <w:rsid w:val="00A4467F"/>
    <w:rsid w:val="00A54BA7"/>
    <w:rsid w:val="00AC0AA7"/>
    <w:rsid w:val="00AC3FA1"/>
    <w:rsid w:val="00AE0466"/>
    <w:rsid w:val="00B000A5"/>
    <w:rsid w:val="00B22BA4"/>
    <w:rsid w:val="00B27DFD"/>
    <w:rsid w:val="00B51D39"/>
    <w:rsid w:val="00BA7179"/>
    <w:rsid w:val="00BC6967"/>
    <w:rsid w:val="00BE0AAD"/>
    <w:rsid w:val="00BF7F89"/>
    <w:rsid w:val="00C02DCF"/>
    <w:rsid w:val="00C2658F"/>
    <w:rsid w:val="00C31E8A"/>
    <w:rsid w:val="00C541FD"/>
    <w:rsid w:val="00C70BF8"/>
    <w:rsid w:val="00C75CB2"/>
    <w:rsid w:val="00C806C5"/>
    <w:rsid w:val="00C83C64"/>
    <w:rsid w:val="00C97168"/>
    <w:rsid w:val="00CB5830"/>
    <w:rsid w:val="00CD0E2F"/>
    <w:rsid w:val="00CD23B6"/>
    <w:rsid w:val="00CD5DB2"/>
    <w:rsid w:val="00CE2C3B"/>
    <w:rsid w:val="00CF10BF"/>
    <w:rsid w:val="00CF5B4B"/>
    <w:rsid w:val="00D119B2"/>
    <w:rsid w:val="00D15295"/>
    <w:rsid w:val="00D45702"/>
    <w:rsid w:val="00D554D2"/>
    <w:rsid w:val="00D644ED"/>
    <w:rsid w:val="00D9112F"/>
    <w:rsid w:val="00DC03EA"/>
    <w:rsid w:val="00DD336B"/>
    <w:rsid w:val="00DE3CB2"/>
    <w:rsid w:val="00DF5A27"/>
    <w:rsid w:val="00EC40C2"/>
    <w:rsid w:val="00EC55D2"/>
    <w:rsid w:val="00F077C2"/>
    <w:rsid w:val="00F2711C"/>
    <w:rsid w:val="00F303F5"/>
    <w:rsid w:val="00F51385"/>
    <w:rsid w:val="00F64A6D"/>
    <w:rsid w:val="00F97DE1"/>
    <w:rsid w:val="00FA6BCA"/>
    <w:rsid w:val="2DB1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1D1E2"/>
  <w15:chartTrackingRefBased/>
  <w15:docId w15:val="{7A66EA92-2E60-4FE2-B915-88E2F55C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BE"/>
    <w:rPr>
      <w:rFonts w:ascii="Times New Roman" w:eastAsia="Times New Roman" w:hAnsi="Times New Roman"/>
      <w:color w:val="21212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5FE"/>
    <w:pPr>
      <w:keepNext/>
      <w:widowControl w:val="0"/>
      <w:spacing w:line="2400" w:lineRule="exact"/>
      <w:outlineLvl w:val="0"/>
    </w:pPr>
    <w:rPr>
      <w:rFonts w:ascii="Arial" w:hAnsi="Arial" w:cs="Arial"/>
      <w:b/>
      <w:bCs/>
      <w:i/>
      <w:iCs/>
      <w:color w:val="B9AE4C"/>
      <w:w w:val="80"/>
      <w:sz w:val="120"/>
      <w:szCs w:val="1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5FE"/>
    <w:pPr>
      <w:keepNext/>
      <w:widowControl w:val="0"/>
      <w:spacing w:line="2840" w:lineRule="exact"/>
      <w:outlineLvl w:val="1"/>
    </w:pPr>
    <w:rPr>
      <w:i/>
      <w:iCs/>
      <w:color w:val="FFFFFE"/>
      <w:sz w:val="280"/>
      <w:szCs w:val="28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702"/>
    <w:pPr>
      <w:keepNext/>
      <w:ind w:left="90"/>
      <w:jc w:val="both"/>
      <w:outlineLvl w:val="2"/>
    </w:pPr>
    <w:rPr>
      <w:rFonts w:ascii="Calibri" w:hAnsi="Calibri" w:cs="Calibri"/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31D7"/>
    <w:pPr>
      <w:keepNext/>
      <w:widowControl w:val="0"/>
      <w:spacing w:line="260" w:lineRule="exact"/>
      <w:jc w:val="center"/>
      <w:outlineLvl w:val="3"/>
    </w:pPr>
    <w:rPr>
      <w:rFonts w:ascii="Arial" w:hAnsi="Arial" w:cs="Arial"/>
      <w:color w:val="4472C4" w:themeColor="accent1"/>
      <w:w w:val="80"/>
      <w:sz w:val="56"/>
      <w:szCs w:val="56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6967"/>
    <w:pPr>
      <w:keepNext/>
      <w:shd w:val="clear" w:color="auto" w:fill="FFFFFF"/>
      <w:ind w:left="720"/>
      <w:jc w:val="both"/>
      <w:outlineLvl w:val="4"/>
    </w:pPr>
    <w:rPr>
      <w:rFonts w:ascii="Calibri" w:hAnsi="Calibri" w:cs="Calibri"/>
      <w:b/>
      <w:bCs/>
      <w:color w:val="2F5496" w:themeColor="accent1" w:themeShade="BF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830"/>
    <w:rPr>
      <w:rFonts w:ascii="Times New Roman" w:eastAsia="Times New Roman" w:hAnsi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unhideWhenUsed/>
    <w:rsid w:val="00CB5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830"/>
    <w:rPr>
      <w:rFonts w:ascii="Times New Roman" w:eastAsia="Times New Roman" w:hAnsi="Times New Roman"/>
      <w:color w:val="212120"/>
      <w:kern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475FE"/>
    <w:rPr>
      <w:rFonts w:ascii="Arial" w:eastAsia="Times New Roman" w:hAnsi="Arial" w:cs="Arial"/>
      <w:b/>
      <w:bCs/>
      <w:i/>
      <w:iCs/>
      <w:color w:val="B9AE4C"/>
      <w:w w:val="80"/>
      <w:kern w:val="28"/>
      <w:sz w:val="120"/>
      <w:szCs w:val="120"/>
    </w:rPr>
  </w:style>
  <w:style w:type="character" w:customStyle="1" w:styleId="Heading2Char">
    <w:name w:val="Heading 2 Char"/>
    <w:basedOn w:val="DefaultParagraphFont"/>
    <w:link w:val="Heading2"/>
    <w:uiPriority w:val="9"/>
    <w:rsid w:val="000475FE"/>
    <w:rPr>
      <w:rFonts w:ascii="Times New Roman" w:eastAsia="Times New Roman" w:hAnsi="Times New Roman"/>
      <w:i/>
      <w:iCs/>
      <w:color w:val="FFFFFE"/>
      <w:kern w:val="28"/>
      <w:sz w:val="280"/>
      <w:szCs w:val="280"/>
    </w:rPr>
  </w:style>
  <w:style w:type="character" w:styleId="Hyperlink">
    <w:name w:val="Hyperlink"/>
    <w:basedOn w:val="DefaultParagraphFont"/>
    <w:uiPriority w:val="99"/>
    <w:unhideWhenUsed/>
    <w:rsid w:val="00DD3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3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3AF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45702"/>
    <w:rPr>
      <w:rFonts w:eastAsia="Times New Roman" w:cs="Calibri"/>
      <w:b/>
      <w:bCs/>
      <w:i/>
      <w:iCs/>
      <w:color w:val="212120"/>
      <w:kern w:val="28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DC03EA"/>
    <w:pPr>
      <w:widowControl w:val="0"/>
      <w:spacing w:line="840" w:lineRule="exact"/>
    </w:pPr>
    <w:rPr>
      <w:rFonts w:ascii="Arial" w:hAnsi="Arial" w:cs="Arial"/>
      <w:b/>
      <w:bCs/>
      <w:i/>
      <w:iCs/>
      <w:color w:val="F4EDE2"/>
      <w:w w:val="80"/>
      <w:sz w:val="80"/>
      <w:szCs w:val="80"/>
    </w:rPr>
  </w:style>
  <w:style w:type="character" w:customStyle="1" w:styleId="BodyTextChar">
    <w:name w:val="Body Text Char"/>
    <w:basedOn w:val="DefaultParagraphFont"/>
    <w:link w:val="BodyText"/>
    <w:uiPriority w:val="99"/>
    <w:rsid w:val="00DC03EA"/>
    <w:rPr>
      <w:rFonts w:ascii="Arial" w:eastAsia="Times New Roman" w:hAnsi="Arial" w:cs="Arial"/>
      <w:b/>
      <w:bCs/>
      <w:i/>
      <w:iCs/>
      <w:color w:val="F4EDE2"/>
      <w:w w:val="80"/>
      <w:kern w:val="28"/>
      <w:sz w:val="80"/>
      <w:szCs w:val="80"/>
    </w:rPr>
  </w:style>
  <w:style w:type="character" w:customStyle="1" w:styleId="Heading4Char">
    <w:name w:val="Heading 4 Char"/>
    <w:basedOn w:val="DefaultParagraphFont"/>
    <w:link w:val="Heading4"/>
    <w:uiPriority w:val="9"/>
    <w:rsid w:val="008F31D7"/>
    <w:rPr>
      <w:rFonts w:ascii="Arial" w:eastAsia="Times New Roman" w:hAnsi="Arial" w:cs="Arial"/>
      <w:color w:val="4472C4" w:themeColor="accent1"/>
      <w:w w:val="80"/>
      <w:kern w:val="28"/>
      <w:sz w:val="56"/>
      <w:szCs w:val="56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00A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BC6967"/>
    <w:rPr>
      <w:rFonts w:eastAsia="Times New Roman" w:cs="Calibri"/>
      <w:b/>
      <w:bCs/>
      <w:color w:val="2F5496" w:themeColor="accent1" w:themeShade="BF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tiff"/><Relationship Id="rId17" Type="http://schemas.openxmlformats.org/officeDocument/2006/relationships/image" Target="media/image6.tiff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info@cartersimpson.ca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cartersimpson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rris\AppData\Roaming\Microsoft\Templates\Real%20estate%20poster%20(vertical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C070A52DF7B46902602F0F4FBD56D" ma:contentTypeVersion="23" ma:contentTypeDescription="Create a new document." ma:contentTypeScope="" ma:versionID="2cf5160395df307ccff4f4a503f39d44">
  <xsd:schema xmlns:xsd="http://www.w3.org/2001/XMLSchema" xmlns:xs="http://www.w3.org/2001/XMLSchema" xmlns:p="http://schemas.microsoft.com/office/2006/metadata/properties" xmlns:ns2="f70aa21a-9773-41d8-a9a2-d237c02b90d5" xmlns:ns3="d81d9d88-8287-40d9-a915-8744c57b0ab2" xmlns:ns4="409e58a6-0c79-4c25-a6ac-0c105181067a" targetNamespace="http://schemas.microsoft.com/office/2006/metadata/properties" ma:root="true" ma:fieldsID="31a90bd4284d99beb6bdb8b8baac5321" ns2:_="" ns3:_="" ns4:_="">
    <xsd:import namespace="f70aa21a-9773-41d8-a9a2-d237c02b90d5"/>
    <xsd:import namespace="d81d9d88-8287-40d9-a915-8744c57b0ab2"/>
    <xsd:import namespace="409e58a6-0c79-4c25-a6ac-0c1051810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Author0" minOccurs="0"/>
                <xsd:element ref="ns2:DatePosted" minOccurs="0"/>
                <xsd:element ref="ns2:Platform_x0028_s_x0029_Posted" minOccurs="0"/>
                <xsd:element ref="ns2:Topic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aa21a-9773-41d8-a9a2-d237c02b9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log"/>
                    <xsd:enumeration value="Infographic"/>
                    <xsd:enumeration value="Logo"/>
                    <xsd:enumeration value="Sponsorships"/>
                    <xsd:enumeration value="CS People"/>
                    <xsd:enumeration value="Random People"/>
                    <xsd:enumeration value="Office/Boardrooms"/>
                    <xsd:enumeration value="Animals"/>
                    <xsd:enumeration value="Outside/Scene"/>
                    <xsd:enumeration value="Flyer/Brochure/Sign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uthor0" ma:index="20" nillable="true" ma:displayName="Author" ma:format="Dropdown" ma:list="UserInfo" ma:SharePointGroup="0" ma:internalName="Author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Posted" ma:index="21" nillable="true" ma:displayName="Date Posted" ma:format="DateOnly" ma:internalName="DatePosted">
      <xsd:simpleType>
        <xsd:restriction base="dms:DateTime"/>
      </xsd:simpleType>
    </xsd:element>
    <xsd:element name="Platform_x0028_s_x0029_Posted" ma:index="22" nillable="true" ma:displayName="Platform(s) Posted" ma:format="Dropdown" ma:internalName="Platform_x0028_s_x0029_Post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nkedIn"/>
                    <xsd:enumeration value="Facebook"/>
                    <xsd:enumeration value="Twitter"/>
                    <xsd:enumeration value="Instagram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Topic" ma:index="23" nillable="true" ma:displayName="Topic" ma:format="Dropdown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ection B"/>
                        <xsd:enumeration value="Experts//Rule 55"/>
                        <xsd:enumeration value="Section D"/>
                        <xsd:enumeration value="Dog/Pet Info"/>
                        <xsd:enumeration value="TRC"/>
                        <xsd:enumeration value="PI/Firm Info"/>
                        <xsd:enumeration value="Interesting Facts"/>
                        <xsd:enumeration value="Awareness Day"/>
                        <xsd:enumeration value="Holiday"/>
                        <xsd:enumeration value="SEF 44"/>
                        <xsd:enumeration value="Community Involve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e3ebd82-e747-4bbc-ba3e-a06f270ba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d9d88-8287-40d9-a915-8744c57b0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e58a6-0c79-4c25-a6ac-0c105181067a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02c64a2a-5e39-4df0-8560-a1f2c4c71ea5}" ma:internalName="TaxCatchAll" ma:showField="CatchAllData" ma:web="d81d9d88-8287-40d9-a915-8744c57b0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form_x0028_s_x0029_Posted xmlns="f70aa21a-9773-41d8-a9a2-d237c02b90d5">
      <Value>Instagram</Value>
      <Value>Facebook</Value>
    </Platform_x0028_s_x0029_Posted>
    <Category xmlns="f70aa21a-9773-41d8-a9a2-d237c02b90d5">
      <Value>Sponsorships</Value>
      <Value>Flyer/Brochure/Sign</Value>
    </Category>
    <Author0 xmlns="f70aa21a-9773-41d8-a9a2-d237c02b90d5">
      <UserInfo>
        <DisplayName/>
        <AccountId xsi:nil="true"/>
        <AccountType/>
      </UserInfo>
    </Author0>
    <DatePosted xmlns="f70aa21a-9773-41d8-a9a2-d237c02b90d5">2023-01-31T04:00:00+00:00</DatePosted>
    <Topic xmlns="f70aa21a-9773-41d8-a9a2-d237c02b90d5">
      <Value>Community Involvement</Value>
    </Topic>
    <lcf76f155ced4ddcb4097134ff3c332f xmlns="f70aa21a-9773-41d8-a9a2-d237c02b90d5">
      <Terms xmlns="http://schemas.microsoft.com/office/infopath/2007/PartnerControls"/>
    </lcf76f155ced4ddcb4097134ff3c332f>
    <TaxCatchAll xmlns="409e58a6-0c79-4c25-a6ac-0c10518106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2620D-BC3F-417E-A88D-A888DCCCB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aa21a-9773-41d8-a9a2-d237c02b90d5"/>
    <ds:schemaRef ds:uri="d81d9d88-8287-40d9-a915-8744c57b0ab2"/>
    <ds:schemaRef ds:uri="409e58a6-0c79-4c25-a6ac-0c1051810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52C29-7A7E-4E5D-8F98-9774215DF85D}">
  <ds:schemaRefs>
    <ds:schemaRef ds:uri="http://schemas.microsoft.com/office/2006/metadata/properties"/>
    <ds:schemaRef ds:uri="http://schemas.microsoft.com/office/infopath/2007/PartnerControls"/>
    <ds:schemaRef ds:uri="f70aa21a-9773-41d8-a9a2-d237c02b90d5"/>
    <ds:schemaRef ds:uri="409e58a6-0c79-4c25-a6ac-0c105181067a"/>
  </ds:schemaRefs>
</ds:datastoreItem>
</file>

<file path=customXml/itemProps3.xml><?xml version="1.0" encoding="utf-8"?>
<ds:datastoreItem xmlns:ds="http://schemas.openxmlformats.org/officeDocument/2006/customXml" ds:itemID="{7446F3BD-3F5E-4228-AAF7-C2405D880A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estate poster (vertical).dotx</Template>
  <TotalTime>35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Harris</dc:creator>
  <cp:keywords/>
  <dc:description/>
  <cp:lastModifiedBy>Allison Harris</cp:lastModifiedBy>
  <cp:revision>13</cp:revision>
  <cp:lastPrinted>2023-01-31T03:01:00Z</cp:lastPrinted>
  <dcterms:created xsi:type="dcterms:W3CDTF">2023-01-31T12:30:00Z</dcterms:created>
  <dcterms:modified xsi:type="dcterms:W3CDTF">2026-03-20T18:19:00Z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0x0101000F9C070A52DF7B46902602F0F4FBD56D</vt:lpwstr>
  </property>
  <property fmtid="{D5CDD505-2E9C-101B-9397-08002B2CF9AE}" pid="3" name="MediaServiceImageTags">
    <vt:lpwstr/>
  </property>
</Properties>
</file>